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792AE0" w:rsidRPr="001D54F2" w14:paraId="4C41A1F3" w14:textId="77777777" w:rsidTr="00813D90">
        <w:tc>
          <w:tcPr>
            <w:tcW w:w="11016" w:type="dxa"/>
            <w:shd w:val="clear" w:color="auto" w:fill="92BC00"/>
          </w:tcPr>
          <w:p w14:paraId="7DF572CA" w14:textId="448DDAC1" w:rsidR="00792AE0" w:rsidRPr="001D54F2" w:rsidRDefault="00357703">
            <w:pPr>
              <w:pStyle w:val="Month"/>
              <w:rPr>
                <w:rFonts w:ascii="Papyrus" w:hAnsi="Papyrus"/>
                <w:sz w:val="64"/>
                <w:szCs w:val="64"/>
              </w:rPr>
            </w:pPr>
            <w:r>
              <w:rPr>
                <w:rFonts w:ascii="Papyrus" w:hAnsi="Papyrus"/>
                <w:sz w:val="96"/>
                <w:szCs w:val="96"/>
              </w:rPr>
              <w:t xml:space="preserve">April.   </w:t>
            </w:r>
            <w:r w:rsidR="00622CB1">
              <w:rPr>
                <w:rFonts w:ascii="Papyrus" w:hAnsi="Papyrus"/>
                <w:sz w:val="96"/>
                <w:szCs w:val="96"/>
              </w:rPr>
              <w:t xml:space="preserve">     </w:t>
            </w:r>
            <w:r w:rsidR="00CC7AB5">
              <w:rPr>
                <w:rFonts w:ascii="Papyrus" w:hAnsi="Papyrus"/>
                <w:sz w:val="96"/>
                <w:szCs w:val="96"/>
              </w:rPr>
              <w:t xml:space="preserve">     </w:t>
            </w:r>
            <w:r w:rsidR="00363ABE">
              <w:rPr>
                <w:rFonts w:ascii="Papyrus" w:hAnsi="Papyrus"/>
                <w:sz w:val="96"/>
                <w:szCs w:val="96"/>
              </w:rPr>
              <w:t xml:space="preserve">   </w:t>
            </w:r>
            <w:r w:rsidR="000623A6">
              <w:rPr>
                <w:rFonts w:ascii="Papyrus" w:hAnsi="Papyrus"/>
                <w:sz w:val="96"/>
                <w:szCs w:val="96"/>
              </w:rPr>
              <w:t xml:space="preserve">  </w:t>
            </w:r>
            <w:r w:rsidR="0054201E">
              <w:rPr>
                <w:rFonts w:ascii="Papyrus" w:hAnsi="Papyrus"/>
                <w:sz w:val="96"/>
                <w:szCs w:val="96"/>
              </w:rPr>
              <w:t xml:space="preserve"> </w:t>
            </w:r>
            <w:r w:rsidR="001779AF">
              <w:rPr>
                <w:rFonts w:ascii="Papyrus" w:hAnsi="Papyrus"/>
                <w:sz w:val="96"/>
                <w:szCs w:val="96"/>
              </w:rPr>
              <w:t xml:space="preserve"> </w:t>
            </w:r>
            <w:r w:rsidR="00134D42">
              <w:rPr>
                <w:rFonts w:ascii="Papyrus" w:hAnsi="Papyrus"/>
                <w:sz w:val="60"/>
                <w:szCs w:val="60"/>
              </w:rPr>
              <w:t xml:space="preserve"> </w:t>
            </w:r>
            <w:r w:rsidR="00134D42" w:rsidRPr="003C3AF2">
              <w:rPr>
                <w:rFonts w:ascii="Papyrus" w:hAnsi="Papyrus"/>
                <w:sz w:val="60"/>
                <w:szCs w:val="60"/>
              </w:rPr>
              <w:t xml:space="preserve"> </w:t>
            </w:r>
            <w:r w:rsidR="00134D42">
              <w:rPr>
                <w:rFonts w:ascii="Papyrus" w:hAnsi="Papyrus"/>
                <w:sz w:val="60"/>
                <w:szCs w:val="60"/>
              </w:rPr>
              <w:t xml:space="preserve">      </w:t>
            </w:r>
            <w:r w:rsidR="009236E1">
              <w:rPr>
                <w:rFonts w:ascii="Papyrus" w:hAnsi="Papyrus"/>
                <w:sz w:val="60"/>
                <w:szCs w:val="60"/>
              </w:rPr>
              <w:t>CIS</w:t>
            </w:r>
            <w:r w:rsidR="00134D42" w:rsidRPr="003C3AF2">
              <w:rPr>
                <w:rFonts w:ascii="Papyrus" w:hAnsi="Papyrus"/>
                <w:sz w:val="60"/>
                <w:szCs w:val="60"/>
              </w:rPr>
              <w:t xml:space="preserve">              </w:t>
            </w:r>
            <w:r w:rsidR="00134D42">
              <w:rPr>
                <w:rFonts w:ascii="Papyrus" w:hAnsi="Papyrus"/>
                <w:sz w:val="60"/>
                <w:szCs w:val="60"/>
              </w:rPr>
              <w:t xml:space="preserve">      </w:t>
            </w:r>
            <w:r w:rsidR="00134D42" w:rsidRPr="003C3AF2">
              <w:rPr>
                <w:rFonts w:ascii="Papyrus" w:hAnsi="Papyrus"/>
                <w:sz w:val="60"/>
                <w:szCs w:val="60"/>
              </w:rPr>
              <w:t xml:space="preserve">                </w:t>
            </w:r>
            <w:r w:rsidR="00CC7AB5">
              <w:rPr>
                <w:rFonts w:ascii="Papyrus" w:hAnsi="Papyrus"/>
                <w:sz w:val="96"/>
                <w:szCs w:val="96"/>
              </w:rPr>
              <w:t xml:space="preserve"> </w:t>
            </w:r>
            <w:r w:rsidR="00037F53">
              <w:rPr>
                <w:rFonts w:ascii="Papyrus" w:hAnsi="Papyrus"/>
                <w:sz w:val="96"/>
                <w:szCs w:val="96"/>
              </w:rPr>
              <w:t xml:space="preserve"> </w:t>
            </w:r>
            <w:r w:rsidR="006A3C39">
              <w:rPr>
                <w:rFonts w:ascii="Papyrus" w:hAnsi="Papyrus"/>
                <w:sz w:val="96"/>
                <w:szCs w:val="96"/>
              </w:rPr>
              <w:t xml:space="preserve">    </w:t>
            </w:r>
            <w:r w:rsidR="00363FA9">
              <w:rPr>
                <w:rFonts w:ascii="Papyrus" w:hAnsi="Papyrus"/>
                <w:sz w:val="96"/>
                <w:szCs w:val="96"/>
              </w:rPr>
              <w:t xml:space="preserve"> </w:t>
            </w:r>
            <w:r w:rsidR="00134D42">
              <w:rPr>
                <w:rFonts w:ascii="Papyrus" w:hAnsi="Papyrus"/>
                <w:sz w:val="96"/>
                <w:szCs w:val="96"/>
              </w:rPr>
              <w:t xml:space="preserve">  </w:t>
            </w:r>
          </w:p>
        </w:tc>
      </w:tr>
      <w:tr w:rsidR="00792AE0" w:rsidRPr="001D54F2" w14:paraId="3CE6BF6B" w14:textId="77777777" w:rsidTr="00F775C9">
        <w:trPr>
          <w:trHeight w:val="612"/>
        </w:trPr>
        <w:tc>
          <w:tcPr>
            <w:tcW w:w="11016" w:type="dxa"/>
            <w:tcBorders>
              <w:bottom w:val="single" w:sz="12" w:space="0" w:color="FFFFFF"/>
            </w:tcBorders>
            <w:shd w:val="clear" w:color="auto" w:fill="92BC00"/>
          </w:tcPr>
          <w:p w14:paraId="0CEEB6C8" w14:textId="7E730C64" w:rsidR="00792AE0" w:rsidRPr="001D54F2" w:rsidRDefault="004F251E" w:rsidP="00FB5316">
            <w:pPr>
              <w:pStyle w:val="Year"/>
              <w:jc w:val="left"/>
              <w:rPr>
                <w:rFonts w:ascii="Papyrus" w:hAnsi="Papyrus"/>
              </w:rPr>
            </w:pPr>
            <w:r w:rsidRPr="001D54F2">
              <w:rPr>
                <w:rFonts w:ascii="Papyrus" w:hAnsi="Papyrus"/>
              </w:rPr>
              <w:t xml:space="preserve"> </w:t>
            </w:r>
            <w:r w:rsidR="009204EA">
              <w:rPr>
                <w:rFonts w:ascii="Papyrus" w:hAnsi="Papyrus"/>
              </w:rPr>
              <w:t xml:space="preserve">Breakfast        </w:t>
            </w:r>
            <w:r w:rsidR="001B3FAB">
              <w:rPr>
                <w:rFonts w:ascii="Papyrus" w:hAnsi="Papyrus"/>
              </w:rPr>
              <w:t xml:space="preserve">          </w:t>
            </w:r>
            <w:r w:rsidRPr="001D54F2">
              <w:rPr>
                <w:rFonts w:ascii="Papyrus" w:hAnsi="Papyrus"/>
              </w:rPr>
              <w:t xml:space="preserve">           </w:t>
            </w:r>
            <w:r w:rsidR="00EF456B" w:rsidRPr="001D54F2">
              <w:rPr>
                <w:rFonts w:ascii="Papyrus" w:hAnsi="Papyrus"/>
              </w:rPr>
              <w:t xml:space="preserve">   </w:t>
            </w:r>
            <w:r w:rsidRPr="001D54F2">
              <w:rPr>
                <w:rFonts w:ascii="Papyrus" w:hAnsi="Papyrus"/>
              </w:rPr>
              <w:t>20</w:t>
            </w:r>
            <w:r w:rsidR="00B211B7" w:rsidRPr="001D54F2">
              <w:rPr>
                <w:rFonts w:ascii="Papyrus" w:hAnsi="Papyrus"/>
              </w:rPr>
              <w:t>2</w:t>
            </w:r>
            <w:r w:rsidR="008C40C6">
              <w:rPr>
                <w:rFonts w:ascii="Papyrus" w:hAnsi="Papyrus"/>
              </w:rPr>
              <w:t>5</w:t>
            </w:r>
          </w:p>
        </w:tc>
      </w:tr>
    </w:tbl>
    <w:p w14:paraId="7B4A3E84" w14:textId="77777777" w:rsidR="002348D5" w:rsidRPr="001D54F2" w:rsidRDefault="002348D5">
      <w:pPr>
        <w:rPr>
          <w:rFonts w:ascii="Papyrus" w:hAnsi="Papyrus"/>
          <w:b/>
          <w:color w:val="FF0000"/>
          <w:sz w:val="15"/>
          <w:szCs w:val="15"/>
        </w:rPr>
      </w:pPr>
    </w:p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6570"/>
        <w:gridCol w:w="4158"/>
      </w:tblGrid>
      <w:tr w:rsidR="00792AE0" w:rsidRPr="001D54F2" w14:paraId="3DAA36CB" w14:textId="77777777">
        <w:tc>
          <w:tcPr>
            <w:tcW w:w="6570" w:type="dxa"/>
          </w:tcPr>
          <w:p w14:paraId="6A4D3534" w14:textId="77777777" w:rsidR="00792AE0" w:rsidRPr="001D54F2" w:rsidRDefault="00621218">
            <w:pPr>
              <w:pStyle w:val="Title"/>
              <w:rPr>
                <w:rFonts w:ascii="Papyrus" w:hAnsi="Papyrus"/>
                <w:color w:val="auto"/>
                <w:sz w:val="15"/>
                <w:szCs w:val="15"/>
              </w:rPr>
            </w:pPr>
            <w:r w:rsidRPr="001D54F2">
              <w:rPr>
                <w:rFonts w:ascii="Papyrus" w:hAnsi="Papyrus"/>
                <w:color w:val="auto"/>
                <w:sz w:val="15"/>
                <w:szCs w:val="15"/>
              </w:rPr>
              <w:t>Nam</w:t>
            </w:r>
            <w:r w:rsidR="00792AE0" w:rsidRPr="001D54F2">
              <w:rPr>
                <w:rFonts w:ascii="Papyrus" w:hAnsi="Papyrus"/>
                <w:color w:val="auto"/>
                <w:sz w:val="15"/>
                <w:szCs w:val="15"/>
              </w:rPr>
              <w:t>a Catering</w:t>
            </w:r>
          </w:p>
          <w:p w14:paraId="2EFEF145" w14:textId="77777777" w:rsidR="00644546" w:rsidRPr="001D54F2" w:rsidRDefault="00621218" w:rsidP="00D942D1">
            <w:pPr>
              <w:rPr>
                <w:rFonts w:ascii="Papyrus" w:hAnsi="Papyrus"/>
                <w:sz w:val="15"/>
                <w:szCs w:val="15"/>
              </w:rPr>
            </w:pPr>
            <w:r w:rsidRPr="001D54F2">
              <w:rPr>
                <w:rFonts w:ascii="Papyrus" w:hAnsi="Papyrus"/>
                <w:sz w:val="15"/>
                <w:szCs w:val="15"/>
              </w:rPr>
              <w:t>Nam</w:t>
            </w:r>
            <w:r w:rsidR="00792AE0" w:rsidRPr="001D54F2">
              <w:rPr>
                <w:rFonts w:ascii="Papyrus" w:hAnsi="Papyrus"/>
                <w:sz w:val="15"/>
                <w:szCs w:val="15"/>
              </w:rPr>
              <w:t>a catering makes healthy, homemade, delicious meals. We use whole grain and whole wheat in bread a</w:t>
            </w:r>
            <w:r w:rsidRPr="001D54F2">
              <w:rPr>
                <w:rFonts w:ascii="Papyrus" w:hAnsi="Papyrus"/>
                <w:sz w:val="15"/>
                <w:szCs w:val="15"/>
              </w:rPr>
              <w:t>nd pastas whenever possible. Nam</w:t>
            </w:r>
            <w:r w:rsidR="00792AE0" w:rsidRPr="001D54F2">
              <w:rPr>
                <w:rFonts w:ascii="Papyrus" w:hAnsi="Papyrus"/>
                <w:sz w:val="15"/>
                <w:szCs w:val="15"/>
              </w:rPr>
              <w:t>a strives to buy local and organic ingredients when available and supports our local farmers. All lunches will be served with low fat milk</w:t>
            </w:r>
            <w:r w:rsidR="00C404D5">
              <w:rPr>
                <w:rFonts w:ascii="Papyrus" w:hAnsi="Papyrus"/>
                <w:sz w:val="15"/>
                <w:szCs w:val="15"/>
              </w:rPr>
              <w:t>.</w:t>
            </w:r>
          </w:p>
          <w:p w14:paraId="057AB4B1" w14:textId="77777777" w:rsidR="008146E4" w:rsidRPr="001D54F2" w:rsidRDefault="008146E4" w:rsidP="008146E4">
            <w:pPr>
              <w:rPr>
                <w:rFonts w:ascii="Papyrus" w:hAnsi="Papyrus"/>
                <w:sz w:val="15"/>
                <w:szCs w:val="15"/>
              </w:rPr>
            </w:pPr>
          </w:p>
          <w:p w14:paraId="4F72AEDC" w14:textId="77777777" w:rsidR="00CE528D" w:rsidRPr="001D54F2" w:rsidRDefault="00CE528D" w:rsidP="009F75AA">
            <w:pPr>
              <w:rPr>
                <w:rFonts w:ascii="Papyrus" w:hAnsi="Papyrus"/>
                <w:sz w:val="15"/>
                <w:szCs w:val="15"/>
              </w:rPr>
            </w:pPr>
          </w:p>
          <w:p w14:paraId="7DAB0F7A" w14:textId="77777777" w:rsidR="00F41B2F" w:rsidRPr="0056026B" w:rsidRDefault="00CE528D" w:rsidP="009F75AA">
            <w:pPr>
              <w:rPr>
                <w:rFonts w:ascii="Papyrus" w:hAnsi="Papyrus"/>
                <w:b/>
                <w:sz w:val="16"/>
                <w:szCs w:val="16"/>
              </w:rPr>
            </w:pPr>
            <w:r w:rsidRPr="0056026B">
              <w:rPr>
                <w:rFonts w:ascii="Papyrus" w:hAnsi="Papyrus"/>
                <w:b/>
                <w:sz w:val="16"/>
                <w:szCs w:val="16"/>
              </w:rPr>
              <w:t>*Menu items are subject to substitution without notice</w:t>
            </w:r>
          </w:p>
        </w:tc>
        <w:tc>
          <w:tcPr>
            <w:tcW w:w="4158" w:type="dxa"/>
            <w:vAlign w:val="center"/>
          </w:tcPr>
          <w:p w14:paraId="267DA831" w14:textId="77777777" w:rsidR="00792AE0" w:rsidRPr="001D54F2" w:rsidRDefault="00797683">
            <w:pPr>
              <w:jc w:val="center"/>
              <w:rPr>
                <w:rFonts w:ascii="Papyrus" w:hAnsi="Papyrus"/>
                <w:sz w:val="15"/>
                <w:szCs w:val="15"/>
              </w:rPr>
            </w:pPr>
            <w:r w:rsidRPr="001D54F2">
              <w:rPr>
                <w:rFonts w:ascii="Papyrus" w:hAnsi="Papyrus"/>
                <w:noProof/>
                <w:sz w:val="15"/>
                <w:szCs w:val="15"/>
              </w:rPr>
              <w:drawing>
                <wp:inline distT="0" distB="0" distL="0" distR="0" wp14:anchorId="3EED5F05" wp14:editId="33630C3F">
                  <wp:extent cx="2501900" cy="1841500"/>
                  <wp:effectExtent l="0" t="0" r="12700" b="12700"/>
                  <wp:docPr id="1" name="Picture 6" descr="Description: Nama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Nama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4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4DF2A" w14:textId="77777777" w:rsidR="00792AE0" w:rsidRPr="001D54F2" w:rsidRDefault="00792AE0">
      <w:pPr>
        <w:rPr>
          <w:rFonts w:ascii="Papyrus" w:hAnsi="Papyrus"/>
        </w:rPr>
      </w:pPr>
    </w:p>
    <w:p w14:paraId="43F22ACB" w14:textId="77777777" w:rsidR="0012496E" w:rsidRPr="001D54F2" w:rsidRDefault="0012496E">
      <w:pPr>
        <w:rPr>
          <w:rFonts w:ascii="Papyrus" w:hAnsi="Papyrus"/>
        </w:rPr>
      </w:pPr>
    </w:p>
    <w:tbl>
      <w:tblPr>
        <w:tblpPr w:leftFromText="180" w:rightFromText="180" w:vertAnchor="text" w:tblpY="1"/>
        <w:tblOverlap w:val="never"/>
        <w:tblW w:w="11151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232"/>
        <w:gridCol w:w="2440"/>
        <w:gridCol w:w="2165"/>
        <w:gridCol w:w="2093"/>
        <w:gridCol w:w="2221"/>
      </w:tblGrid>
      <w:tr w:rsidR="00C67099" w:rsidRPr="001D54F2" w14:paraId="1EF54840" w14:textId="77777777" w:rsidTr="001E7BB9">
        <w:trPr>
          <w:trHeight w:val="493"/>
        </w:trPr>
        <w:tc>
          <w:tcPr>
            <w:tcW w:w="2232" w:type="dxa"/>
            <w:shd w:val="clear" w:color="auto" w:fill="D9D9D9"/>
          </w:tcPr>
          <w:p w14:paraId="3C609419" w14:textId="77777777" w:rsidR="009F75AA" w:rsidRPr="001D54F2" w:rsidRDefault="009F75AA" w:rsidP="00461742">
            <w:pPr>
              <w:pStyle w:val="Days"/>
              <w:rPr>
                <w:rFonts w:ascii="Papyrus" w:hAnsi="Papyrus"/>
                <w:color w:val="auto"/>
                <w:sz w:val="16"/>
                <w:szCs w:val="16"/>
              </w:rPr>
            </w:pPr>
            <w:r w:rsidRPr="001D54F2">
              <w:rPr>
                <w:rFonts w:ascii="Papyrus" w:hAnsi="Papyrus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2440" w:type="dxa"/>
            <w:shd w:val="clear" w:color="auto" w:fill="D9D9D9"/>
          </w:tcPr>
          <w:p w14:paraId="601E6191" w14:textId="77777777" w:rsidR="009F75AA" w:rsidRPr="001D54F2" w:rsidRDefault="009F75AA" w:rsidP="00461742">
            <w:pPr>
              <w:pStyle w:val="Days"/>
              <w:rPr>
                <w:rFonts w:ascii="Papyrus" w:hAnsi="Papyrus"/>
                <w:color w:val="auto"/>
                <w:sz w:val="16"/>
                <w:szCs w:val="16"/>
              </w:rPr>
            </w:pPr>
            <w:r w:rsidRPr="001D54F2">
              <w:rPr>
                <w:rFonts w:ascii="Papyrus" w:hAnsi="Papyrus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2165" w:type="dxa"/>
            <w:shd w:val="clear" w:color="auto" w:fill="D9D9D9"/>
          </w:tcPr>
          <w:p w14:paraId="0891D364" w14:textId="77777777" w:rsidR="009F75AA" w:rsidRPr="001D54F2" w:rsidRDefault="009F75AA" w:rsidP="00461742">
            <w:pPr>
              <w:pStyle w:val="Days"/>
              <w:rPr>
                <w:rFonts w:ascii="Papyrus" w:hAnsi="Papyrus"/>
                <w:color w:val="auto"/>
                <w:sz w:val="16"/>
                <w:szCs w:val="16"/>
              </w:rPr>
            </w:pPr>
            <w:r w:rsidRPr="001D54F2">
              <w:rPr>
                <w:rFonts w:ascii="Papyrus" w:hAnsi="Papyrus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2093" w:type="dxa"/>
            <w:shd w:val="clear" w:color="auto" w:fill="D9D9D9"/>
          </w:tcPr>
          <w:p w14:paraId="5D676364" w14:textId="77777777" w:rsidR="009F75AA" w:rsidRPr="001D54F2" w:rsidRDefault="009F75AA" w:rsidP="00461742">
            <w:pPr>
              <w:pStyle w:val="Days"/>
              <w:rPr>
                <w:rFonts w:ascii="Papyrus" w:hAnsi="Papyrus"/>
                <w:color w:val="auto"/>
                <w:sz w:val="16"/>
                <w:szCs w:val="16"/>
              </w:rPr>
            </w:pPr>
            <w:r w:rsidRPr="001D54F2">
              <w:rPr>
                <w:rFonts w:ascii="Papyrus" w:hAnsi="Papyrus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2221" w:type="dxa"/>
            <w:shd w:val="clear" w:color="auto" w:fill="D9D9D9"/>
          </w:tcPr>
          <w:p w14:paraId="625CD8C7" w14:textId="77777777" w:rsidR="009F75AA" w:rsidRPr="001D54F2" w:rsidRDefault="009F75AA" w:rsidP="00461742">
            <w:pPr>
              <w:pStyle w:val="Days"/>
              <w:rPr>
                <w:rFonts w:ascii="Papyrus" w:hAnsi="Papyrus"/>
                <w:color w:val="auto"/>
                <w:sz w:val="16"/>
                <w:szCs w:val="16"/>
              </w:rPr>
            </w:pPr>
            <w:r w:rsidRPr="001D54F2">
              <w:rPr>
                <w:rFonts w:ascii="Papyrus" w:hAnsi="Papyrus"/>
                <w:color w:val="auto"/>
                <w:sz w:val="16"/>
                <w:szCs w:val="16"/>
              </w:rPr>
              <w:t>Friday</w:t>
            </w:r>
          </w:p>
        </w:tc>
      </w:tr>
      <w:tr w:rsidR="00841ECF" w:rsidRPr="001D54F2" w14:paraId="7177CA1E" w14:textId="77777777" w:rsidTr="001E7BB9">
        <w:trPr>
          <w:trHeight w:val="1098"/>
        </w:trPr>
        <w:tc>
          <w:tcPr>
            <w:tcW w:w="223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2E17FB0" w14:textId="04697944" w:rsidR="001B3FAB" w:rsidRDefault="001B3FAB" w:rsidP="00B95623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</w:p>
          <w:p w14:paraId="5FEC64DE" w14:textId="7B1C36A6" w:rsidR="00B95623" w:rsidRPr="001D54F2" w:rsidRDefault="00B95623" w:rsidP="00B95623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82F9B56" w14:textId="2D9A27DA" w:rsidR="00494249" w:rsidRPr="00494249" w:rsidRDefault="00610215" w:rsidP="00610215">
            <w:pPr>
              <w:pStyle w:val="TableText"/>
              <w:jc w:val="right"/>
              <w:rPr>
                <w:rFonts w:ascii="Papyrus" w:hAnsi="Papyrus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b/>
                <w:bCs/>
                <w:color w:val="000000" w:themeColor="text1"/>
                <w:sz w:val="14"/>
                <w:szCs w:val="14"/>
              </w:rPr>
              <w:t>1</w:t>
            </w:r>
          </w:p>
          <w:p w14:paraId="4815FC50" w14:textId="6F879350" w:rsidR="00494249" w:rsidRPr="0054201E" w:rsidRDefault="00610215" w:rsidP="00494249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Double Muffins</w:t>
            </w:r>
          </w:p>
        </w:tc>
        <w:tc>
          <w:tcPr>
            <w:tcW w:w="216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EFAA0DC" w14:textId="0DF7A852" w:rsidR="00494249" w:rsidRDefault="00610215" w:rsidP="00124A22">
            <w:pPr>
              <w:pStyle w:val="Dates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2</w:t>
            </w:r>
          </w:p>
          <w:p w14:paraId="79DAFA03" w14:textId="4B9A14A9" w:rsidR="008C40C6" w:rsidRPr="00591BD3" w:rsidRDefault="00610215" w:rsidP="00610215">
            <w:pPr>
              <w:pStyle w:val="Dates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Breakfast Bar and Fruit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AC49ABC" w14:textId="77777777" w:rsidR="00B95623" w:rsidRDefault="00610215" w:rsidP="00610215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3</w:t>
            </w:r>
          </w:p>
          <w:p w14:paraId="496DD85C" w14:textId="0370D539" w:rsidR="00610215" w:rsidRPr="001D54F2" w:rsidRDefault="00610215" w:rsidP="00610215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Assorted Cold Cereal with fruit</w:t>
            </w:r>
          </w:p>
        </w:tc>
        <w:tc>
          <w:tcPr>
            <w:tcW w:w="222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5A9764F" w14:textId="77777777" w:rsidR="00475D0A" w:rsidRDefault="00610215" w:rsidP="0051565D">
            <w:pPr>
              <w:pStyle w:val="TableText"/>
              <w:jc w:val="right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4</w:t>
            </w:r>
          </w:p>
          <w:p w14:paraId="5D250D30" w14:textId="6E0C3CDB" w:rsidR="00610215" w:rsidRPr="008F1CEA" w:rsidRDefault="00610215" w:rsidP="00610215">
            <w:pPr>
              <w:pStyle w:val="TableText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Cinnamon Muffin with String Cheese</w:t>
            </w:r>
          </w:p>
        </w:tc>
      </w:tr>
      <w:tr w:rsidR="00E67798" w:rsidRPr="001D54F2" w14:paraId="3CABEC04" w14:textId="77777777" w:rsidTr="001E7BB9">
        <w:trPr>
          <w:trHeight w:val="1206"/>
        </w:trPr>
        <w:tc>
          <w:tcPr>
            <w:tcW w:w="223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91DF61" w14:textId="6247FE0A" w:rsidR="003C3AF2" w:rsidRPr="00C825D6" w:rsidRDefault="00610215" w:rsidP="00C825D6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7</w:t>
            </w:r>
          </w:p>
          <w:p w14:paraId="46335717" w14:textId="4C76D264" w:rsidR="008E5F35" w:rsidRPr="0054201E" w:rsidRDefault="00622CB1" w:rsidP="00762D4F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 w:rsidRPr="00DC1AF5">
              <w:rPr>
                <w:rFonts w:ascii="Papyrus" w:hAnsi="Papyrus"/>
                <w:color w:val="000000" w:themeColor="text1"/>
                <w:sz w:val="14"/>
                <w:szCs w:val="14"/>
              </w:rPr>
              <w:t xml:space="preserve">Granola Bar and </w:t>
            </w:r>
            <w:proofErr w:type="spellStart"/>
            <w:r w:rsidRPr="00DC1AF5">
              <w:rPr>
                <w:rFonts w:ascii="Papyrus" w:hAnsi="Papyrus"/>
                <w:color w:val="000000" w:themeColor="text1"/>
                <w:sz w:val="14"/>
                <w:szCs w:val="14"/>
              </w:rPr>
              <w:t>gogurt</w:t>
            </w:r>
            <w:proofErr w:type="spellEnd"/>
          </w:p>
        </w:tc>
        <w:tc>
          <w:tcPr>
            <w:tcW w:w="24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23019B4" w14:textId="635E3937" w:rsidR="006A145E" w:rsidRDefault="00610215" w:rsidP="00B86D49">
            <w:pPr>
              <w:pStyle w:val="TableText"/>
              <w:jc w:val="right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8</w:t>
            </w:r>
          </w:p>
          <w:p w14:paraId="4C75BC72" w14:textId="4618F5EB" w:rsidR="00B86D49" w:rsidRPr="001D54F2" w:rsidRDefault="00610215" w:rsidP="00610215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 xml:space="preserve">Double </w:t>
            </w:r>
            <w:r w:rsidR="0051565D">
              <w:rPr>
                <w:rFonts w:ascii="Papyrus" w:hAnsi="Papyrus"/>
                <w:sz w:val="14"/>
                <w:szCs w:val="14"/>
              </w:rPr>
              <w:t>Muffin</w:t>
            </w:r>
            <w:r>
              <w:rPr>
                <w:rFonts w:ascii="Papyrus" w:hAnsi="Papyrus"/>
                <w:sz w:val="14"/>
                <w:szCs w:val="14"/>
              </w:rPr>
              <w:t>s</w:t>
            </w:r>
            <w:r w:rsidR="0051565D">
              <w:rPr>
                <w:rFonts w:ascii="Papyrus" w:hAnsi="Papyrus"/>
                <w:sz w:val="14"/>
                <w:szCs w:val="14"/>
              </w:rPr>
              <w:t xml:space="preserve"> </w:t>
            </w:r>
          </w:p>
        </w:tc>
        <w:tc>
          <w:tcPr>
            <w:tcW w:w="216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BCB3170" w14:textId="30189CE9" w:rsidR="00FB2FA9" w:rsidRPr="001D54F2" w:rsidRDefault="00610215" w:rsidP="00163E19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9</w:t>
            </w:r>
          </w:p>
          <w:p w14:paraId="1D346F3B" w14:textId="5CB2604C" w:rsidR="00E1760A" w:rsidRPr="001D54F2" w:rsidRDefault="008C40C6" w:rsidP="008C40C6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Breakfast Bar and Fruit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F9BE03B" w14:textId="0A73E7FA" w:rsidR="008F1CEA" w:rsidRPr="0006757F" w:rsidRDefault="00610215" w:rsidP="0006757F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10</w:t>
            </w:r>
          </w:p>
          <w:p w14:paraId="19F6214F" w14:textId="1ED16016" w:rsidR="00452BD4" w:rsidRPr="00452BD4" w:rsidRDefault="008C40C6" w:rsidP="008C40C6">
            <w:pPr>
              <w:pStyle w:val="TableText"/>
              <w:jc w:val="center"/>
              <w:rPr>
                <w:rFonts w:ascii="Papyrus" w:hAnsi="Papyrus"/>
                <w:sz w:val="10"/>
                <w:szCs w:val="10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Assorted Cold Cereal with fruit</w:t>
            </w:r>
          </w:p>
        </w:tc>
        <w:tc>
          <w:tcPr>
            <w:tcW w:w="222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268A081" w14:textId="75A8113F" w:rsidR="0059508A" w:rsidRDefault="00610215" w:rsidP="007C2B10">
            <w:pPr>
              <w:pStyle w:val="TableText"/>
              <w:jc w:val="right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11</w:t>
            </w:r>
          </w:p>
          <w:p w14:paraId="4C757F84" w14:textId="207B0B25" w:rsidR="00452BD4" w:rsidRDefault="00452BD4" w:rsidP="00452BD4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Blueberry Muffin with String Cheese</w:t>
            </w:r>
          </w:p>
          <w:p w14:paraId="4A3DB740" w14:textId="52A9D294" w:rsidR="007742AF" w:rsidRPr="001D54F2" w:rsidRDefault="007742AF" w:rsidP="00CB0767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</w:p>
        </w:tc>
      </w:tr>
      <w:tr w:rsidR="00520F6A" w:rsidRPr="001D54F2" w14:paraId="4152E01A" w14:textId="77777777" w:rsidTr="00C83E42">
        <w:trPr>
          <w:trHeight w:val="1323"/>
        </w:trPr>
        <w:tc>
          <w:tcPr>
            <w:tcW w:w="2232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A8A2029" w14:textId="6AEFF091" w:rsidR="007851A7" w:rsidRPr="007851A7" w:rsidRDefault="008C40C6" w:rsidP="007851A7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1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4</w:t>
            </w:r>
          </w:p>
          <w:p w14:paraId="10007C0C" w14:textId="57035FF9" w:rsidR="00693BF5" w:rsidRPr="001D54F2" w:rsidRDefault="000D08F0" w:rsidP="00363ABE">
            <w:pPr>
              <w:pStyle w:val="Dates"/>
              <w:jc w:val="center"/>
              <w:rPr>
                <w:rFonts w:ascii="Papyrus" w:hAnsi="Papyrus"/>
                <w:color w:val="6D8C00"/>
                <w:sz w:val="14"/>
                <w:szCs w:val="14"/>
              </w:rPr>
            </w:pPr>
            <w:r w:rsidRPr="000D08F0">
              <w:rPr>
                <w:rFonts w:ascii="Papyrus" w:hAnsi="Papyrus"/>
                <w:color w:val="000000" w:themeColor="text1"/>
                <w:sz w:val="14"/>
                <w:szCs w:val="14"/>
              </w:rPr>
              <w:t xml:space="preserve">Granola Bar and </w:t>
            </w:r>
            <w:proofErr w:type="spellStart"/>
            <w:r w:rsidRPr="000D08F0">
              <w:rPr>
                <w:rFonts w:ascii="Papyrus" w:hAnsi="Papyrus"/>
                <w:color w:val="000000" w:themeColor="text1"/>
                <w:sz w:val="14"/>
                <w:szCs w:val="14"/>
              </w:rPr>
              <w:t>gogurt</w:t>
            </w:r>
            <w:proofErr w:type="spellEnd"/>
          </w:p>
        </w:tc>
        <w:tc>
          <w:tcPr>
            <w:tcW w:w="2440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DA37FD8" w14:textId="465809CD" w:rsidR="00B95623" w:rsidRPr="00B252C3" w:rsidRDefault="00DC1AF5" w:rsidP="00490302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1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5</w:t>
            </w:r>
          </w:p>
          <w:p w14:paraId="046C771C" w14:textId="13F597A7" w:rsidR="007851A7" w:rsidRPr="007742AF" w:rsidRDefault="00610215" w:rsidP="0051565D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Double Muffins</w:t>
            </w:r>
          </w:p>
        </w:tc>
        <w:tc>
          <w:tcPr>
            <w:tcW w:w="216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0222764" w14:textId="63B2FA58" w:rsidR="00520F6A" w:rsidRDefault="00693BF5" w:rsidP="00B01DE5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1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6</w:t>
            </w:r>
          </w:p>
          <w:p w14:paraId="494E0656" w14:textId="6981A771" w:rsidR="00E306FD" w:rsidRPr="001D54F2" w:rsidRDefault="00E577E6" w:rsidP="00494249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Breakfast Bar and Fruit</w:t>
            </w:r>
          </w:p>
        </w:tc>
        <w:tc>
          <w:tcPr>
            <w:tcW w:w="209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155F75E" w14:textId="423D384B" w:rsidR="00520F6A" w:rsidRPr="001D54F2" w:rsidRDefault="00762D4F" w:rsidP="00DE5D80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1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7</w:t>
            </w:r>
          </w:p>
          <w:p w14:paraId="69FFC117" w14:textId="34EBDFE9" w:rsidR="00490302" w:rsidRPr="00363ABE" w:rsidRDefault="008C40C6" w:rsidP="008C40C6">
            <w:pPr>
              <w:pStyle w:val="TableText"/>
              <w:jc w:val="center"/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Assorted Cold Cereal with fruit</w:t>
            </w:r>
          </w:p>
        </w:tc>
        <w:tc>
          <w:tcPr>
            <w:tcW w:w="2221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5D7959B" w14:textId="00F723F0" w:rsidR="00CB0767" w:rsidRDefault="00CB0767" w:rsidP="00CB0767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1</w:t>
            </w:r>
            <w:r w:rsidR="00610215">
              <w:rPr>
                <w:rFonts w:ascii="Papyrus" w:hAnsi="Papyrus"/>
                <w:sz w:val="14"/>
                <w:szCs w:val="14"/>
              </w:rPr>
              <w:t>8</w:t>
            </w:r>
          </w:p>
          <w:p w14:paraId="3D38A65C" w14:textId="3A945E60" w:rsidR="00490302" w:rsidRPr="00610215" w:rsidRDefault="00610215" w:rsidP="00610215">
            <w:pPr>
              <w:pStyle w:val="TableText"/>
              <w:jc w:val="center"/>
              <w:rPr>
                <w:rFonts w:ascii="Papyrus" w:hAnsi="Papyrus" w:cs="Ayuthaya"/>
                <w:b/>
                <w:outline/>
                <w:color w:val="B2B2B2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610215">
              <w:rPr>
                <w:rFonts w:ascii="Papyrus" w:hAnsi="Papyrus" w:cs="Ayuthaya"/>
                <w:b/>
                <w:outline/>
                <w:color w:val="B2B2B2" w:themeColor="accent2"/>
                <w:sz w:val="28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NO SCHOOL</w:t>
            </w:r>
          </w:p>
        </w:tc>
      </w:tr>
      <w:tr w:rsidR="00520F6A" w:rsidRPr="001D54F2" w14:paraId="0987D80F" w14:textId="77777777" w:rsidTr="001E7BB9">
        <w:trPr>
          <w:trHeight w:val="1416"/>
        </w:trPr>
        <w:tc>
          <w:tcPr>
            <w:tcW w:w="223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236C26A1" w14:textId="16403F77" w:rsidR="006A145E" w:rsidRPr="00B8731B" w:rsidRDefault="00610215" w:rsidP="007742AF">
            <w:pPr>
              <w:pStyle w:val="Dates"/>
              <w:tabs>
                <w:tab w:val="left" w:pos="1340"/>
              </w:tabs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21</w:t>
            </w:r>
          </w:p>
          <w:p w14:paraId="0712B885" w14:textId="0617A17C" w:rsidR="00E306FD" w:rsidRPr="0054201E" w:rsidRDefault="00610215" w:rsidP="007851A7">
            <w:pPr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 w:rsidRPr="000D08F0">
              <w:rPr>
                <w:rFonts w:ascii="Papyrus" w:hAnsi="Papyrus"/>
                <w:color w:val="000000" w:themeColor="text1"/>
                <w:sz w:val="14"/>
                <w:szCs w:val="14"/>
              </w:rPr>
              <w:t xml:space="preserve">Granola Bar and </w:t>
            </w:r>
            <w:proofErr w:type="spellStart"/>
            <w:r w:rsidRPr="000D08F0">
              <w:rPr>
                <w:rFonts w:ascii="Papyrus" w:hAnsi="Papyrus"/>
                <w:color w:val="000000" w:themeColor="text1"/>
                <w:sz w:val="14"/>
                <w:szCs w:val="14"/>
              </w:rPr>
              <w:t>gogurt</w:t>
            </w:r>
            <w:proofErr w:type="spellEnd"/>
          </w:p>
        </w:tc>
        <w:tc>
          <w:tcPr>
            <w:tcW w:w="244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743D8B79" w14:textId="4720E068" w:rsidR="00520F6A" w:rsidRPr="001D54F2" w:rsidRDefault="00610215" w:rsidP="008E5F35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22</w:t>
            </w:r>
          </w:p>
          <w:p w14:paraId="781C93E5" w14:textId="4FC7A57A" w:rsidR="00520F6A" w:rsidRPr="00475D0A" w:rsidRDefault="00610215" w:rsidP="0051565D">
            <w:pPr>
              <w:pStyle w:val="TableText"/>
              <w:jc w:val="center"/>
              <w:rPr>
                <w:rFonts w:ascii="Papyrus" w:eastAsia="Times New Roman" w:hAnsi="Papyrus"/>
                <w:color w:val="000000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Double Muffins</w:t>
            </w:r>
          </w:p>
        </w:tc>
        <w:tc>
          <w:tcPr>
            <w:tcW w:w="216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7B62AA74" w14:textId="3C7C0F92" w:rsidR="00E306FD" w:rsidRPr="001D54F2" w:rsidRDefault="00610215" w:rsidP="00E306FD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23</w:t>
            </w:r>
          </w:p>
          <w:p w14:paraId="1332247F" w14:textId="2ABC44AC" w:rsidR="001779AF" w:rsidRPr="00E1760A" w:rsidRDefault="00610215" w:rsidP="00494249">
            <w:pPr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Breakfast Bar and Fruit</w:t>
            </w:r>
          </w:p>
        </w:tc>
        <w:tc>
          <w:tcPr>
            <w:tcW w:w="2093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05AED576" w14:textId="63B7C459" w:rsidR="00520F6A" w:rsidRPr="001D54F2" w:rsidRDefault="008C40C6" w:rsidP="00841ECF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2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4</w:t>
            </w:r>
          </w:p>
          <w:p w14:paraId="1F3FC19F" w14:textId="31A5BDEC" w:rsidR="00B95623" w:rsidRPr="001D54F2" w:rsidRDefault="00610215" w:rsidP="008C40C6">
            <w:pPr>
              <w:pStyle w:val="TableText"/>
              <w:jc w:val="center"/>
              <w:rPr>
                <w:rFonts w:ascii="Papyrus" w:hAnsi="Papyrus" w:cs="Gurmukhi MN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Assorted Cold Cereal with fruit</w:t>
            </w:r>
          </w:p>
        </w:tc>
        <w:tc>
          <w:tcPr>
            <w:tcW w:w="22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6BF3BB9D" w14:textId="0D2915D4" w:rsidR="001D54F2" w:rsidRDefault="00693BF5" w:rsidP="00163E19">
            <w:pPr>
              <w:pStyle w:val="Dates"/>
              <w:rPr>
                <w:rFonts w:ascii="Papyrus" w:hAnsi="Papyrus"/>
                <w:color w:val="auto"/>
                <w:sz w:val="14"/>
                <w:szCs w:val="14"/>
              </w:rPr>
            </w:pPr>
            <w:r>
              <w:rPr>
                <w:rFonts w:ascii="Papyrus" w:hAnsi="Papyrus"/>
                <w:color w:val="auto"/>
                <w:sz w:val="14"/>
                <w:szCs w:val="14"/>
              </w:rPr>
              <w:t>2</w:t>
            </w:r>
            <w:r w:rsidR="00610215">
              <w:rPr>
                <w:rFonts w:ascii="Papyrus" w:hAnsi="Papyrus"/>
                <w:color w:val="auto"/>
                <w:sz w:val="14"/>
                <w:szCs w:val="14"/>
              </w:rPr>
              <w:t>5</w:t>
            </w:r>
          </w:p>
          <w:p w14:paraId="1A00CE19" w14:textId="06DF86DF" w:rsidR="00610215" w:rsidRDefault="00610215" w:rsidP="00610215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Banana Chocolate Chip Muffin with String Cheese</w:t>
            </w:r>
          </w:p>
          <w:p w14:paraId="18B597A8" w14:textId="3708977C" w:rsidR="0056026B" w:rsidRPr="001D54F2" w:rsidRDefault="0056026B" w:rsidP="00B95623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</w:p>
        </w:tc>
      </w:tr>
      <w:tr w:rsidR="00520F6A" w:rsidRPr="001D54F2" w14:paraId="105411EE" w14:textId="77777777" w:rsidTr="00C83E42">
        <w:trPr>
          <w:trHeight w:val="1557"/>
        </w:trPr>
        <w:tc>
          <w:tcPr>
            <w:tcW w:w="2232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B787621" w14:textId="684A0EE9" w:rsidR="0089492B" w:rsidRDefault="00E577E6" w:rsidP="0056026B">
            <w:pPr>
              <w:pStyle w:val="TableText"/>
              <w:jc w:val="right"/>
              <w:rPr>
                <w:rFonts w:ascii="Papyrus" w:hAnsi="Papyrus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2</w:t>
            </w:r>
            <w:r w:rsidR="00610215">
              <w:rPr>
                <w:rFonts w:ascii="Papyrus" w:hAnsi="Papyrus"/>
                <w:sz w:val="14"/>
                <w:szCs w:val="14"/>
              </w:rPr>
              <w:t>8</w:t>
            </w:r>
          </w:p>
          <w:p w14:paraId="17589470" w14:textId="2ABA0C63" w:rsidR="00B252C3" w:rsidRPr="001D54F2" w:rsidRDefault="00D913A0" w:rsidP="006E58EE">
            <w:pPr>
              <w:pStyle w:val="TableText"/>
              <w:jc w:val="center"/>
              <w:rPr>
                <w:rFonts w:ascii="Papyrus" w:hAnsi="Papyrus"/>
                <w:sz w:val="14"/>
                <w:szCs w:val="14"/>
              </w:rPr>
            </w:pPr>
            <w:r w:rsidRPr="00DC1AF5">
              <w:rPr>
                <w:rFonts w:ascii="Papyrus" w:hAnsi="Papyrus"/>
                <w:color w:val="000000" w:themeColor="text1"/>
                <w:sz w:val="14"/>
                <w:szCs w:val="14"/>
              </w:rPr>
              <w:t xml:space="preserve">Granola Bar and </w:t>
            </w:r>
            <w:proofErr w:type="spellStart"/>
            <w:r w:rsidRPr="00DC1AF5">
              <w:rPr>
                <w:rFonts w:ascii="Papyrus" w:hAnsi="Papyrus"/>
                <w:color w:val="000000" w:themeColor="text1"/>
                <w:sz w:val="14"/>
                <w:szCs w:val="14"/>
              </w:rPr>
              <w:t>gogurt</w:t>
            </w:r>
            <w:proofErr w:type="spellEnd"/>
          </w:p>
        </w:tc>
        <w:tc>
          <w:tcPr>
            <w:tcW w:w="2440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3C4350A6" w14:textId="151D80ED" w:rsidR="00591BD3" w:rsidRPr="00DC1AF5" w:rsidRDefault="00E577E6" w:rsidP="00DC1AF5">
            <w:pPr>
              <w:pStyle w:val="Dates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2</w:t>
            </w:r>
            <w:r w:rsidR="00610215">
              <w:rPr>
                <w:rFonts w:ascii="Papyrus" w:hAnsi="Papyrus"/>
                <w:color w:val="000000" w:themeColor="text1"/>
                <w:sz w:val="14"/>
                <w:szCs w:val="14"/>
              </w:rPr>
              <w:t>9</w:t>
            </w:r>
          </w:p>
          <w:p w14:paraId="7D79C079" w14:textId="2BEF487C" w:rsidR="00051E30" w:rsidRPr="001D54F2" w:rsidRDefault="00610215" w:rsidP="00610215">
            <w:pPr>
              <w:pStyle w:val="TableText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sz w:val="14"/>
                <w:szCs w:val="14"/>
              </w:rPr>
              <w:t>Double Muffins</w:t>
            </w:r>
          </w:p>
        </w:tc>
        <w:tc>
          <w:tcPr>
            <w:tcW w:w="2165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2D9EFCC" w14:textId="4F436096" w:rsidR="000976CE" w:rsidRDefault="00610215" w:rsidP="00762D4F">
            <w:pPr>
              <w:pStyle w:val="Dates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30</w:t>
            </w:r>
          </w:p>
          <w:p w14:paraId="3DD1391B" w14:textId="67704F69" w:rsidR="00094409" w:rsidRPr="00E1760A" w:rsidRDefault="008C40C6" w:rsidP="00494249">
            <w:pPr>
              <w:pStyle w:val="Dates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Breakfast Bar and Fruit</w:t>
            </w:r>
            <w:r w:rsidRPr="00E1760A">
              <w:rPr>
                <w:rFonts w:ascii="Papyrus" w:hAnsi="Papyrus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2093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1E888C0A" w14:textId="5D466C2F" w:rsidR="006A145E" w:rsidRDefault="00610215" w:rsidP="00490302">
            <w:pPr>
              <w:pStyle w:val="TableText"/>
              <w:jc w:val="right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1</w:t>
            </w:r>
          </w:p>
          <w:p w14:paraId="77711D31" w14:textId="22DCE370" w:rsidR="00490302" w:rsidRPr="001D54F2" w:rsidRDefault="008C40C6" w:rsidP="00DF424F">
            <w:pPr>
              <w:pStyle w:val="TableText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Assorted Cold Cereal with fruit</w:t>
            </w:r>
          </w:p>
        </w:tc>
        <w:tc>
          <w:tcPr>
            <w:tcW w:w="2221" w:type="dxa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</w:tcPr>
          <w:p w14:paraId="4979DE88" w14:textId="71B139F0" w:rsidR="00B600B6" w:rsidRDefault="00610215" w:rsidP="00DC1AF5">
            <w:pPr>
              <w:pStyle w:val="Dates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2</w:t>
            </w:r>
          </w:p>
          <w:p w14:paraId="2F4F4D45" w14:textId="057E4559" w:rsidR="00DC1AF5" w:rsidRPr="00C404D5" w:rsidRDefault="008C40C6" w:rsidP="00452BD4">
            <w:pPr>
              <w:pStyle w:val="TableText"/>
              <w:jc w:val="center"/>
              <w:rPr>
                <w:rFonts w:ascii="Papyrus" w:hAnsi="Papyrus"/>
                <w:color w:val="000000" w:themeColor="text1"/>
                <w:sz w:val="14"/>
                <w:szCs w:val="14"/>
              </w:rPr>
            </w:pPr>
            <w:r>
              <w:rPr>
                <w:rFonts w:ascii="Papyrus" w:hAnsi="Papyrus"/>
                <w:color w:val="000000" w:themeColor="text1"/>
                <w:sz w:val="14"/>
                <w:szCs w:val="14"/>
              </w:rPr>
              <w:t>Apple Cinnamon Muffin with String Cheese</w:t>
            </w:r>
          </w:p>
        </w:tc>
      </w:tr>
    </w:tbl>
    <w:p w14:paraId="0440A457" w14:textId="77777777" w:rsidR="00B75075" w:rsidRPr="001D54F2" w:rsidRDefault="00B75075" w:rsidP="00621218">
      <w:pPr>
        <w:rPr>
          <w:rFonts w:ascii="Papyrus" w:hAnsi="Papyrus"/>
          <w:sz w:val="14"/>
          <w:szCs w:val="14"/>
        </w:rPr>
      </w:pPr>
    </w:p>
    <w:sectPr w:rsidR="00B75075" w:rsidRPr="001D54F2" w:rsidSect="00841ECF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Gurmukhi MN">
    <w:panose1 w:val="02020600050405020304"/>
    <w:charset w:val="00"/>
    <w:family w:val="roman"/>
    <w:pitch w:val="variable"/>
    <w:sig w:usb0="80100003" w:usb1="00002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455406">
    <w:abstractNumId w:val="9"/>
  </w:num>
  <w:num w:numId="2" w16cid:durableId="916325691">
    <w:abstractNumId w:val="7"/>
  </w:num>
  <w:num w:numId="3" w16cid:durableId="1584603737">
    <w:abstractNumId w:val="6"/>
  </w:num>
  <w:num w:numId="4" w16cid:durableId="431247352">
    <w:abstractNumId w:val="5"/>
  </w:num>
  <w:num w:numId="5" w16cid:durableId="391929853">
    <w:abstractNumId w:val="4"/>
  </w:num>
  <w:num w:numId="6" w16cid:durableId="1828740535">
    <w:abstractNumId w:val="8"/>
  </w:num>
  <w:num w:numId="7" w16cid:durableId="636497204">
    <w:abstractNumId w:val="3"/>
  </w:num>
  <w:num w:numId="8" w16cid:durableId="1383020119">
    <w:abstractNumId w:val="2"/>
  </w:num>
  <w:num w:numId="9" w16cid:durableId="957878014">
    <w:abstractNumId w:val="1"/>
  </w:num>
  <w:num w:numId="10" w16cid:durableId="56696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792AE0"/>
    <w:rsid w:val="00007664"/>
    <w:rsid w:val="00017EE3"/>
    <w:rsid w:val="00020DE5"/>
    <w:rsid w:val="00030CAD"/>
    <w:rsid w:val="00037F53"/>
    <w:rsid w:val="00043F33"/>
    <w:rsid w:val="00051E30"/>
    <w:rsid w:val="00055F2F"/>
    <w:rsid w:val="000574BF"/>
    <w:rsid w:val="000623A6"/>
    <w:rsid w:val="0006757F"/>
    <w:rsid w:val="000678CC"/>
    <w:rsid w:val="00074138"/>
    <w:rsid w:val="00075677"/>
    <w:rsid w:val="00077DC2"/>
    <w:rsid w:val="00082E3D"/>
    <w:rsid w:val="000877A1"/>
    <w:rsid w:val="000928FE"/>
    <w:rsid w:val="00094409"/>
    <w:rsid w:val="000951E7"/>
    <w:rsid w:val="00095A2F"/>
    <w:rsid w:val="000976CE"/>
    <w:rsid w:val="000C020D"/>
    <w:rsid w:val="000C1E84"/>
    <w:rsid w:val="000D0878"/>
    <w:rsid w:val="000D08F0"/>
    <w:rsid w:val="000D0D9B"/>
    <w:rsid w:val="000E4E3B"/>
    <w:rsid w:val="00106A6D"/>
    <w:rsid w:val="0012496E"/>
    <w:rsid w:val="00124A22"/>
    <w:rsid w:val="00125956"/>
    <w:rsid w:val="00127F5F"/>
    <w:rsid w:val="00131154"/>
    <w:rsid w:val="00134D42"/>
    <w:rsid w:val="00137941"/>
    <w:rsid w:val="001473F6"/>
    <w:rsid w:val="00152AAF"/>
    <w:rsid w:val="0015610C"/>
    <w:rsid w:val="00157176"/>
    <w:rsid w:val="00161BF9"/>
    <w:rsid w:val="001626E5"/>
    <w:rsid w:val="00163E19"/>
    <w:rsid w:val="00165C2E"/>
    <w:rsid w:val="00167477"/>
    <w:rsid w:val="00167F5D"/>
    <w:rsid w:val="00170071"/>
    <w:rsid w:val="00170756"/>
    <w:rsid w:val="001779AF"/>
    <w:rsid w:val="001A6147"/>
    <w:rsid w:val="001B3FAB"/>
    <w:rsid w:val="001B6ABE"/>
    <w:rsid w:val="001C0284"/>
    <w:rsid w:val="001C611B"/>
    <w:rsid w:val="001D54F2"/>
    <w:rsid w:val="001D6AD1"/>
    <w:rsid w:val="001D6C94"/>
    <w:rsid w:val="001E21DA"/>
    <w:rsid w:val="001E3484"/>
    <w:rsid w:val="001E361B"/>
    <w:rsid w:val="001E4539"/>
    <w:rsid w:val="001E4AA6"/>
    <w:rsid w:val="001E4E26"/>
    <w:rsid w:val="001E7BB9"/>
    <w:rsid w:val="001F2319"/>
    <w:rsid w:val="001F37D3"/>
    <w:rsid w:val="002033B5"/>
    <w:rsid w:val="00232246"/>
    <w:rsid w:val="0023478D"/>
    <w:rsid w:val="002348D5"/>
    <w:rsid w:val="00255317"/>
    <w:rsid w:val="00255621"/>
    <w:rsid w:val="00255F24"/>
    <w:rsid w:val="00257F5D"/>
    <w:rsid w:val="00260406"/>
    <w:rsid w:val="0026316B"/>
    <w:rsid w:val="00263EF9"/>
    <w:rsid w:val="002669CD"/>
    <w:rsid w:val="002768AA"/>
    <w:rsid w:val="00277D85"/>
    <w:rsid w:val="002935E1"/>
    <w:rsid w:val="002A3C92"/>
    <w:rsid w:val="002C709B"/>
    <w:rsid w:val="002D360B"/>
    <w:rsid w:val="002E47D5"/>
    <w:rsid w:val="002F48C6"/>
    <w:rsid w:val="002F6DB3"/>
    <w:rsid w:val="003037A7"/>
    <w:rsid w:val="0030449F"/>
    <w:rsid w:val="003112FE"/>
    <w:rsid w:val="00317DAF"/>
    <w:rsid w:val="0032091B"/>
    <w:rsid w:val="0033269A"/>
    <w:rsid w:val="00334F58"/>
    <w:rsid w:val="00337C92"/>
    <w:rsid w:val="003458AC"/>
    <w:rsid w:val="00346AC4"/>
    <w:rsid w:val="00350DDF"/>
    <w:rsid w:val="0035255D"/>
    <w:rsid w:val="00357703"/>
    <w:rsid w:val="00363ABE"/>
    <w:rsid w:val="00363FA9"/>
    <w:rsid w:val="00364D1F"/>
    <w:rsid w:val="00385725"/>
    <w:rsid w:val="00395BDC"/>
    <w:rsid w:val="003A67D6"/>
    <w:rsid w:val="003A7A15"/>
    <w:rsid w:val="003B3775"/>
    <w:rsid w:val="003B3CDC"/>
    <w:rsid w:val="003B3F86"/>
    <w:rsid w:val="003C3AF2"/>
    <w:rsid w:val="003C5059"/>
    <w:rsid w:val="003C5CC1"/>
    <w:rsid w:val="003C6483"/>
    <w:rsid w:val="003D4849"/>
    <w:rsid w:val="003E4589"/>
    <w:rsid w:val="003F25C4"/>
    <w:rsid w:val="003F316E"/>
    <w:rsid w:val="003F59A1"/>
    <w:rsid w:val="00406922"/>
    <w:rsid w:val="00410ABE"/>
    <w:rsid w:val="00412587"/>
    <w:rsid w:val="00412E22"/>
    <w:rsid w:val="004201A7"/>
    <w:rsid w:val="00421F62"/>
    <w:rsid w:val="0042679C"/>
    <w:rsid w:val="00431199"/>
    <w:rsid w:val="00434FA0"/>
    <w:rsid w:val="0043548F"/>
    <w:rsid w:val="00437A3C"/>
    <w:rsid w:val="00442EF9"/>
    <w:rsid w:val="004456D7"/>
    <w:rsid w:val="004470B9"/>
    <w:rsid w:val="0044775E"/>
    <w:rsid w:val="00452BD4"/>
    <w:rsid w:val="00457968"/>
    <w:rsid w:val="00457D61"/>
    <w:rsid w:val="00461742"/>
    <w:rsid w:val="00461D06"/>
    <w:rsid w:val="00462154"/>
    <w:rsid w:val="004625E8"/>
    <w:rsid w:val="00470AF4"/>
    <w:rsid w:val="00475D0A"/>
    <w:rsid w:val="0048008A"/>
    <w:rsid w:val="00490302"/>
    <w:rsid w:val="00491B05"/>
    <w:rsid w:val="00494249"/>
    <w:rsid w:val="004A162B"/>
    <w:rsid w:val="004A2C5D"/>
    <w:rsid w:val="004B0EA9"/>
    <w:rsid w:val="004C6696"/>
    <w:rsid w:val="004C6A1E"/>
    <w:rsid w:val="004D2289"/>
    <w:rsid w:val="004D5D34"/>
    <w:rsid w:val="004D60A8"/>
    <w:rsid w:val="004E1945"/>
    <w:rsid w:val="004E450B"/>
    <w:rsid w:val="004E4D6B"/>
    <w:rsid w:val="004F251E"/>
    <w:rsid w:val="004F3A46"/>
    <w:rsid w:val="004F3F9B"/>
    <w:rsid w:val="00501046"/>
    <w:rsid w:val="00507837"/>
    <w:rsid w:val="0051565D"/>
    <w:rsid w:val="00520F6A"/>
    <w:rsid w:val="00523675"/>
    <w:rsid w:val="005243E7"/>
    <w:rsid w:val="00524E67"/>
    <w:rsid w:val="00540A30"/>
    <w:rsid w:val="0054201E"/>
    <w:rsid w:val="00545397"/>
    <w:rsid w:val="00554DEE"/>
    <w:rsid w:val="0056026B"/>
    <w:rsid w:val="00567DA1"/>
    <w:rsid w:val="005700F1"/>
    <w:rsid w:val="00582484"/>
    <w:rsid w:val="00582CD8"/>
    <w:rsid w:val="0058529F"/>
    <w:rsid w:val="00591BD3"/>
    <w:rsid w:val="00594BF1"/>
    <w:rsid w:val="0059508A"/>
    <w:rsid w:val="005C37E3"/>
    <w:rsid w:val="005C4DBD"/>
    <w:rsid w:val="005C5CFE"/>
    <w:rsid w:val="005C71CA"/>
    <w:rsid w:val="005E2563"/>
    <w:rsid w:val="005E2FA8"/>
    <w:rsid w:val="005E2FB1"/>
    <w:rsid w:val="005E4747"/>
    <w:rsid w:val="005E5F18"/>
    <w:rsid w:val="005E631A"/>
    <w:rsid w:val="005F164C"/>
    <w:rsid w:val="006018E9"/>
    <w:rsid w:val="00607D27"/>
    <w:rsid w:val="00610215"/>
    <w:rsid w:val="00611F22"/>
    <w:rsid w:val="00612491"/>
    <w:rsid w:val="00621218"/>
    <w:rsid w:val="00622CB1"/>
    <w:rsid w:val="00644546"/>
    <w:rsid w:val="00645683"/>
    <w:rsid w:val="006547B9"/>
    <w:rsid w:val="006556B7"/>
    <w:rsid w:val="006579FD"/>
    <w:rsid w:val="0066095D"/>
    <w:rsid w:val="00672112"/>
    <w:rsid w:val="00673477"/>
    <w:rsid w:val="00682292"/>
    <w:rsid w:val="00684A09"/>
    <w:rsid w:val="00685608"/>
    <w:rsid w:val="006901F5"/>
    <w:rsid w:val="00692949"/>
    <w:rsid w:val="00693BF5"/>
    <w:rsid w:val="00695514"/>
    <w:rsid w:val="006A145E"/>
    <w:rsid w:val="006A3C39"/>
    <w:rsid w:val="006A5ED1"/>
    <w:rsid w:val="006B0A45"/>
    <w:rsid w:val="006B737D"/>
    <w:rsid w:val="006C2B95"/>
    <w:rsid w:val="006C3D11"/>
    <w:rsid w:val="006D44D3"/>
    <w:rsid w:val="006E0829"/>
    <w:rsid w:val="006E3957"/>
    <w:rsid w:val="006E3DC5"/>
    <w:rsid w:val="006E4DA1"/>
    <w:rsid w:val="006E5241"/>
    <w:rsid w:val="006E58EE"/>
    <w:rsid w:val="006E668B"/>
    <w:rsid w:val="006E694D"/>
    <w:rsid w:val="007039ED"/>
    <w:rsid w:val="00703D3B"/>
    <w:rsid w:val="007073C1"/>
    <w:rsid w:val="007118B3"/>
    <w:rsid w:val="00715B31"/>
    <w:rsid w:val="0071735B"/>
    <w:rsid w:val="00717760"/>
    <w:rsid w:val="00725375"/>
    <w:rsid w:val="00735062"/>
    <w:rsid w:val="007442B1"/>
    <w:rsid w:val="007523E2"/>
    <w:rsid w:val="00760AEC"/>
    <w:rsid w:val="00762D4F"/>
    <w:rsid w:val="007742AF"/>
    <w:rsid w:val="007851A7"/>
    <w:rsid w:val="0078727E"/>
    <w:rsid w:val="00792AE0"/>
    <w:rsid w:val="00797683"/>
    <w:rsid w:val="007A3934"/>
    <w:rsid w:val="007A4338"/>
    <w:rsid w:val="007A4800"/>
    <w:rsid w:val="007B55F0"/>
    <w:rsid w:val="007B5A3D"/>
    <w:rsid w:val="007B65E8"/>
    <w:rsid w:val="007C2B10"/>
    <w:rsid w:val="007C33BB"/>
    <w:rsid w:val="007D2470"/>
    <w:rsid w:val="007D3F45"/>
    <w:rsid w:val="007E1E2E"/>
    <w:rsid w:val="007E6DF2"/>
    <w:rsid w:val="007E78A3"/>
    <w:rsid w:val="007F7BFD"/>
    <w:rsid w:val="008007AC"/>
    <w:rsid w:val="00801595"/>
    <w:rsid w:val="0081260F"/>
    <w:rsid w:val="00812B00"/>
    <w:rsid w:val="00813D90"/>
    <w:rsid w:val="008146E4"/>
    <w:rsid w:val="00815142"/>
    <w:rsid w:val="00835EDC"/>
    <w:rsid w:val="008364B4"/>
    <w:rsid w:val="008378FA"/>
    <w:rsid w:val="00841ECF"/>
    <w:rsid w:val="00860245"/>
    <w:rsid w:val="0086579D"/>
    <w:rsid w:val="00880002"/>
    <w:rsid w:val="00880575"/>
    <w:rsid w:val="0088353E"/>
    <w:rsid w:val="00883FB7"/>
    <w:rsid w:val="0089132B"/>
    <w:rsid w:val="00893ACA"/>
    <w:rsid w:val="008940D1"/>
    <w:rsid w:val="0089492B"/>
    <w:rsid w:val="008A03FE"/>
    <w:rsid w:val="008A70DA"/>
    <w:rsid w:val="008B5756"/>
    <w:rsid w:val="008C2922"/>
    <w:rsid w:val="008C40C6"/>
    <w:rsid w:val="008D2DE4"/>
    <w:rsid w:val="008D5CEB"/>
    <w:rsid w:val="008D774E"/>
    <w:rsid w:val="008E5F35"/>
    <w:rsid w:val="008F0AD0"/>
    <w:rsid w:val="008F0C96"/>
    <w:rsid w:val="008F1CEA"/>
    <w:rsid w:val="008F5D59"/>
    <w:rsid w:val="00902EA0"/>
    <w:rsid w:val="009034F3"/>
    <w:rsid w:val="00906208"/>
    <w:rsid w:val="00910338"/>
    <w:rsid w:val="009113F5"/>
    <w:rsid w:val="00915E03"/>
    <w:rsid w:val="009177A6"/>
    <w:rsid w:val="009204EA"/>
    <w:rsid w:val="00921CA9"/>
    <w:rsid w:val="009236E1"/>
    <w:rsid w:val="00924979"/>
    <w:rsid w:val="00926C87"/>
    <w:rsid w:val="00926F29"/>
    <w:rsid w:val="00932AA5"/>
    <w:rsid w:val="00946D18"/>
    <w:rsid w:val="00954287"/>
    <w:rsid w:val="00955627"/>
    <w:rsid w:val="00956355"/>
    <w:rsid w:val="009645BF"/>
    <w:rsid w:val="009732BF"/>
    <w:rsid w:val="00976D48"/>
    <w:rsid w:val="0097742D"/>
    <w:rsid w:val="00986D73"/>
    <w:rsid w:val="009917F3"/>
    <w:rsid w:val="00993A77"/>
    <w:rsid w:val="0099445A"/>
    <w:rsid w:val="00995CB4"/>
    <w:rsid w:val="009A1416"/>
    <w:rsid w:val="009A5660"/>
    <w:rsid w:val="009A5930"/>
    <w:rsid w:val="009A7101"/>
    <w:rsid w:val="009B0ED6"/>
    <w:rsid w:val="009B100C"/>
    <w:rsid w:val="009B24C5"/>
    <w:rsid w:val="009B2953"/>
    <w:rsid w:val="009C05ED"/>
    <w:rsid w:val="009C23B8"/>
    <w:rsid w:val="009D390B"/>
    <w:rsid w:val="009D5526"/>
    <w:rsid w:val="009D7D43"/>
    <w:rsid w:val="009E52D5"/>
    <w:rsid w:val="009E61A3"/>
    <w:rsid w:val="009E646B"/>
    <w:rsid w:val="009F2001"/>
    <w:rsid w:val="009F4CD4"/>
    <w:rsid w:val="009F75AA"/>
    <w:rsid w:val="00A03D08"/>
    <w:rsid w:val="00A03F06"/>
    <w:rsid w:val="00A1135C"/>
    <w:rsid w:val="00A13EA2"/>
    <w:rsid w:val="00A209CA"/>
    <w:rsid w:val="00A25D5B"/>
    <w:rsid w:val="00A32572"/>
    <w:rsid w:val="00A33515"/>
    <w:rsid w:val="00A350E7"/>
    <w:rsid w:val="00A42B98"/>
    <w:rsid w:val="00A525FE"/>
    <w:rsid w:val="00A54A7C"/>
    <w:rsid w:val="00A63B46"/>
    <w:rsid w:val="00A676D7"/>
    <w:rsid w:val="00A85F09"/>
    <w:rsid w:val="00A912CD"/>
    <w:rsid w:val="00A92FDC"/>
    <w:rsid w:val="00A93148"/>
    <w:rsid w:val="00A931C7"/>
    <w:rsid w:val="00AB1C20"/>
    <w:rsid w:val="00AD21A3"/>
    <w:rsid w:val="00AD34EE"/>
    <w:rsid w:val="00AD53BD"/>
    <w:rsid w:val="00AE0147"/>
    <w:rsid w:val="00B0003C"/>
    <w:rsid w:val="00B01DE5"/>
    <w:rsid w:val="00B10E10"/>
    <w:rsid w:val="00B12146"/>
    <w:rsid w:val="00B152D5"/>
    <w:rsid w:val="00B15B79"/>
    <w:rsid w:val="00B17C7B"/>
    <w:rsid w:val="00B211B7"/>
    <w:rsid w:val="00B252C3"/>
    <w:rsid w:val="00B307D1"/>
    <w:rsid w:val="00B36038"/>
    <w:rsid w:val="00B5144F"/>
    <w:rsid w:val="00B56967"/>
    <w:rsid w:val="00B600B6"/>
    <w:rsid w:val="00B75075"/>
    <w:rsid w:val="00B8593D"/>
    <w:rsid w:val="00B866B2"/>
    <w:rsid w:val="00B86D49"/>
    <w:rsid w:val="00B8731B"/>
    <w:rsid w:val="00B8789B"/>
    <w:rsid w:val="00B904D7"/>
    <w:rsid w:val="00B95623"/>
    <w:rsid w:val="00B9795D"/>
    <w:rsid w:val="00BA222A"/>
    <w:rsid w:val="00BB2748"/>
    <w:rsid w:val="00BC0960"/>
    <w:rsid w:val="00BC11CA"/>
    <w:rsid w:val="00BC43E3"/>
    <w:rsid w:val="00BD3FF2"/>
    <w:rsid w:val="00BE3F48"/>
    <w:rsid w:val="00BE44BB"/>
    <w:rsid w:val="00BF37D3"/>
    <w:rsid w:val="00BF5C6F"/>
    <w:rsid w:val="00BF6078"/>
    <w:rsid w:val="00BF7001"/>
    <w:rsid w:val="00C006F0"/>
    <w:rsid w:val="00C035B3"/>
    <w:rsid w:val="00C267F3"/>
    <w:rsid w:val="00C33959"/>
    <w:rsid w:val="00C33FD9"/>
    <w:rsid w:val="00C35ADF"/>
    <w:rsid w:val="00C37C66"/>
    <w:rsid w:val="00C404D5"/>
    <w:rsid w:val="00C44F14"/>
    <w:rsid w:val="00C46644"/>
    <w:rsid w:val="00C50E7E"/>
    <w:rsid w:val="00C5464D"/>
    <w:rsid w:val="00C57A9A"/>
    <w:rsid w:val="00C57C40"/>
    <w:rsid w:val="00C61553"/>
    <w:rsid w:val="00C63BB1"/>
    <w:rsid w:val="00C65783"/>
    <w:rsid w:val="00C65BC4"/>
    <w:rsid w:val="00C67099"/>
    <w:rsid w:val="00C71E5D"/>
    <w:rsid w:val="00C73229"/>
    <w:rsid w:val="00C773AC"/>
    <w:rsid w:val="00C825D6"/>
    <w:rsid w:val="00C82957"/>
    <w:rsid w:val="00C8311A"/>
    <w:rsid w:val="00C83E42"/>
    <w:rsid w:val="00CA0343"/>
    <w:rsid w:val="00CA1E1F"/>
    <w:rsid w:val="00CA495F"/>
    <w:rsid w:val="00CA7AA9"/>
    <w:rsid w:val="00CB0767"/>
    <w:rsid w:val="00CB7B66"/>
    <w:rsid w:val="00CC2BF3"/>
    <w:rsid w:val="00CC3080"/>
    <w:rsid w:val="00CC5204"/>
    <w:rsid w:val="00CC77D5"/>
    <w:rsid w:val="00CC7AB5"/>
    <w:rsid w:val="00CD0233"/>
    <w:rsid w:val="00CD0580"/>
    <w:rsid w:val="00CD6824"/>
    <w:rsid w:val="00CD757D"/>
    <w:rsid w:val="00CE14C8"/>
    <w:rsid w:val="00CE528D"/>
    <w:rsid w:val="00CF45CF"/>
    <w:rsid w:val="00D05ABC"/>
    <w:rsid w:val="00D17E43"/>
    <w:rsid w:val="00D21C7D"/>
    <w:rsid w:val="00D34C8F"/>
    <w:rsid w:val="00D358F9"/>
    <w:rsid w:val="00D37802"/>
    <w:rsid w:val="00D42BAE"/>
    <w:rsid w:val="00D43505"/>
    <w:rsid w:val="00D62325"/>
    <w:rsid w:val="00D71E85"/>
    <w:rsid w:val="00D77BA0"/>
    <w:rsid w:val="00D811F5"/>
    <w:rsid w:val="00D913A0"/>
    <w:rsid w:val="00D942D1"/>
    <w:rsid w:val="00D95295"/>
    <w:rsid w:val="00D95F20"/>
    <w:rsid w:val="00DA04AC"/>
    <w:rsid w:val="00DC0585"/>
    <w:rsid w:val="00DC1AF5"/>
    <w:rsid w:val="00DC1C1A"/>
    <w:rsid w:val="00DC74E9"/>
    <w:rsid w:val="00DE0AA1"/>
    <w:rsid w:val="00DE1E34"/>
    <w:rsid w:val="00DE5D80"/>
    <w:rsid w:val="00DE7C38"/>
    <w:rsid w:val="00DF297D"/>
    <w:rsid w:val="00DF424F"/>
    <w:rsid w:val="00E015D6"/>
    <w:rsid w:val="00E078A4"/>
    <w:rsid w:val="00E108A0"/>
    <w:rsid w:val="00E1760A"/>
    <w:rsid w:val="00E306FD"/>
    <w:rsid w:val="00E32BA7"/>
    <w:rsid w:val="00E41945"/>
    <w:rsid w:val="00E45152"/>
    <w:rsid w:val="00E45408"/>
    <w:rsid w:val="00E45FB2"/>
    <w:rsid w:val="00E51816"/>
    <w:rsid w:val="00E5298B"/>
    <w:rsid w:val="00E539E9"/>
    <w:rsid w:val="00E574D7"/>
    <w:rsid w:val="00E577E6"/>
    <w:rsid w:val="00E625B4"/>
    <w:rsid w:val="00E62C13"/>
    <w:rsid w:val="00E667D9"/>
    <w:rsid w:val="00E67798"/>
    <w:rsid w:val="00E70463"/>
    <w:rsid w:val="00E734FD"/>
    <w:rsid w:val="00E76437"/>
    <w:rsid w:val="00E811F2"/>
    <w:rsid w:val="00E82E94"/>
    <w:rsid w:val="00E91410"/>
    <w:rsid w:val="00E94E76"/>
    <w:rsid w:val="00E95151"/>
    <w:rsid w:val="00E967AC"/>
    <w:rsid w:val="00EA089E"/>
    <w:rsid w:val="00EA45EA"/>
    <w:rsid w:val="00EB7941"/>
    <w:rsid w:val="00EC505D"/>
    <w:rsid w:val="00EC6787"/>
    <w:rsid w:val="00EC79AC"/>
    <w:rsid w:val="00ED1E6A"/>
    <w:rsid w:val="00ED5479"/>
    <w:rsid w:val="00EE5659"/>
    <w:rsid w:val="00EF456B"/>
    <w:rsid w:val="00EF495E"/>
    <w:rsid w:val="00F015A1"/>
    <w:rsid w:val="00F033F3"/>
    <w:rsid w:val="00F11B52"/>
    <w:rsid w:val="00F17391"/>
    <w:rsid w:val="00F41B2F"/>
    <w:rsid w:val="00F427D7"/>
    <w:rsid w:val="00F42B8E"/>
    <w:rsid w:val="00F46D6D"/>
    <w:rsid w:val="00F52945"/>
    <w:rsid w:val="00F775C9"/>
    <w:rsid w:val="00F94821"/>
    <w:rsid w:val="00FA0271"/>
    <w:rsid w:val="00FA0291"/>
    <w:rsid w:val="00FA4F5B"/>
    <w:rsid w:val="00FB27B8"/>
    <w:rsid w:val="00FB2FA9"/>
    <w:rsid w:val="00FB5316"/>
    <w:rsid w:val="00FB5E77"/>
    <w:rsid w:val="00FB7C13"/>
    <w:rsid w:val="00FC2B44"/>
    <w:rsid w:val="00FC5A71"/>
    <w:rsid w:val="00FD60D1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F6E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="MS PMincho" w:hAnsi="Corbe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B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265BC"/>
    <w:pPr>
      <w:keepNext/>
      <w:keepLines/>
      <w:spacing w:before="480"/>
      <w:outlineLvl w:val="0"/>
    </w:pPr>
    <w:rPr>
      <w:rFonts w:ascii="Cooper Black" w:eastAsia="MS PMincho" w:hAnsi="Cooper Black"/>
      <w:b/>
      <w:bCs/>
      <w:color w:val="6D8C0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65BC"/>
    <w:pPr>
      <w:keepNext/>
      <w:keepLines/>
      <w:spacing w:before="200"/>
      <w:outlineLvl w:val="1"/>
    </w:pPr>
    <w:rPr>
      <w:rFonts w:ascii="Cooper Black" w:eastAsia="MS PMincho" w:hAnsi="Cooper Black"/>
      <w:b/>
      <w:bCs/>
      <w:color w:val="92BC00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5BC"/>
    <w:pPr>
      <w:keepNext/>
      <w:keepLines/>
      <w:spacing w:before="200"/>
      <w:outlineLvl w:val="2"/>
    </w:pPr>
    <w:rPr>
      <w:rFonts w:ascii="Cooper Black" w:hAnsi="Cooper Black"/>
      <w:b/>
      <w:bCs/>
      <w:color w:val="92BC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65BC"/>
    <w:pPr>
      <w:keepNext/>
      <w:keepLines/>
      <w:spacing w:before="200"/>
      <w:outlineLvl w:val="3"/>
    </w:pPr>
    <w:rPr>
      <w:rFonts w:ascii="Cooper Black" w:hAnsi="Cooper Black"/>
      <w:b/>
      <w:bCs/>
      <w:i/>
      <w:iCs/>
      <w:color w:val="92BC0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65BC"/>
    <w:pPr>
      <w:keepNext/>
      <w:keepLines/>
      <w:spacing w:before="200"/>
      <w:outlineLvl w:val="4"/>
    </w:pPr>
    <w:rPr>
      <w:rFonts w:ascii="Cooper Black" w:hAnsi="Cooper Black"/>
      <w:color w:val="485D0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65BC"/>
    <w:pPr>
      <w:keepNext/>
      <w:keepLines/>
      <w:spacing w:before="200"/>
      <w:outlineLvl w:val="5"/>
    </w:pPr>
    <w:rPr>
      <w:rFonts w:ascii="Cooper Black" w:hAnsi="Cooper Black"/>
      <w:i/>
      <w:iCs/>
      <w:color w:val="485D0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65BC"/>
    <w:pPr>
      <w:keepNext/>
      <w:keepLines/>
      <w:spacing w:before="200"/>
      <w:outlineLvl w:val="6"/>
    </w:pPr>
    <w:rPr>
      <w:rFonts w:ascii="Cooper Black" w:hAnsi="Cooper Black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65BC"/>
    <w:pPr>
      <w:keepNext/>
      <w:keepLines/>
      <w:spacing w:before="200"/>
      <w:outlineLvl w:val="7"/>
    </w:pPr>
    <w:rPr>
      <w:rFonts w:ascii="Cooper Black" w:hAnsi="Cooper Black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65BC"/>
    <w:pPr>
      <w:keepNext/>
      <w:keepLines/>
      <w:spacing w:before="200"/>
      <w:outlineLvl w:val="8"/>
    </w:pPr>
    <w:rPr>
      <w:rFonts w:ascii="Cooper Black" w:hAnsi="Cooper Black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65BC"/>
    <w:pPr>
      <w:spacing w:after="120" w:line="276" w:lineRule="auto"/>
    </w:pPr>
    <w:rPr>
      <w:rFonts w:ascii="Corbel" w:eastAsia="MS PMincho" w:hAnsi="Corbel"/>
      <w:szCs w:val="22"/>
    </w:rPr>
  </w:style>
  <w:style w:type="character" w:customStyle="1" w:styleId="BodyTextChar">
    <w:name w:val="Body Text Char"/>
    <w:link w:val="BodyText"/>
    <w:rsid w:val="004265BC"/>
    <w:rPr>
      <w:sz w:val="20"/>
    </w:rPr>
  </w:style>
  <w:style w:type="paragraph" w:customStyle="1" w:styleId="Month">
    <w:name w:val="Month"/>
    <w:basedOn w:val="Normal"/>
    <w:rsid w:val="004265BC"/>
    <w:rPr>
      <w:rFonts w:ascii="Cooper Black" w:eastAsia="MS PMincho" w:hAnsi="Cooper Black"/>
      <w:color w:val="FFFFFF"/>
      <w:sz w:val="120"/>
      <w:szCs w:val="120"/>
    </w:rPr>
  </w:style>
  <w:style w:type="paragraph" w:customStyle="1" w:styleId="Year">
    <w:name w:val="Year"/>
    <w:basedOn w:val="Normal"/>
    <w:rsid w:val="004265BC"/>
    <w:pPr>
      <w:spacing w:after="120"/>
      <w:jc w:val="right"/>
    </w:pPr>
    <w:rPr>
      <w:rFonts w:ascii="Cooper Black" w:eastAsia="MS PMincho" w:hAnsi="Cooper Black"/>
      <w:color w:val="FFFFFF"/>
      <w:sz w:val="64"/>
      <w:szCs w:val="64"/>
    </w:rPr>
  </w:style>
  <w:style w:type="character" w:styleId="PlaceholderText">
    <w:name w:val="Placeholder Text"/>
    <w:uiPriority w:val="99"/>
    <w:rsid w:val="004265BC"/>
    <w:rPr>
      <w:color w:val="808080"/>
    </w:rPr>
  </w:style>
  <w:style w:type="paragraph" w:styleId="Subtitle">
    <w:name w:val="Subtitle"/>
    <w:basedOn w:val="Normal"/>
    <w:next w:val="Normal"/>
    <w:link w:val="SubtitleChar"/>
    <w:rsid w:val="004265BC"/>
    <w:pPr>
      <w:spacing w:before="120" w:after="120"/>
    </w:pPr>
    <w:rPr>
      <w:rFonts w:ascii="Corbel" w:eastAsia="MS PMincho" w:hAnsi="Corbel"/>
      <w:b/>
      <w:color w:val="FFFFFF"/>
    </w:rPr>
  </w:style>
  <w:style w:type="character" w:customStyle="1" w:styleId="SubtitleChar">
    <w:name w:val="Subtitle Char"/>
    <w:link w:val="Subtitle"/>
    <w:rsid w:val="004265BC"/>
    <w:rPr>
      <w:b/>
      <w:color w:val="FFFFFF"/>
      <w:sz w:val="24"/>
      <w:szCs w:val="24"/>
    </w:rPr>
  </w:style>
  <w:style w:type="paragraph" w:styleId="Title">
    <w:name w:val="Title"/>
    <w:basedOn w:val="Normal"/>
    <w:next w:val="BodyText"/>
    <w:link w:val="TitleChar"/>
    <w:rsid w:val="004265BC"/>
    <w:pPr>
      <w:spacing w:before="240" w:after="120"/>
    </w:pPr>
    <w:rPr>
      <w:rFonts w:ascii="Cooper Black" w:eastAsia="MS PMincho" w:hAnsi="Cooper Black"/>
      <w:color w:val="92BC00"/>
      <w:spacing w:val="5"/>
      <w:kern w:val="28"/>
      <w:sz w:val="40"/>
      <w:szCs w:val="40"/>
    </w:rPr>
  </w:style>
  <w:style w:type="character" w:customStyle="1" w:styleId="TitleChar">
    <w:name w:val="Title Char"/>
    <w:link w:val="Title"/>
    <w:rsid w:val="004265BC"/>
    <w:rPr>
      <w:rFonts w:ascii="Cooper Black" w:eastAsia="MS PMincho" w:hAnsi="Cooper Black" w:cs="Times New Roman"/>
      <w:color w:val="92BC00"/>
      <w:spacing w:val="5"/>
      <w:kern w:val="28"/>
      <w:sz w:val="40"/>
      <w:szCs w:val="40"/>
    </w:rPr>
  </w:style>
  <w:style w:type="paragraph" w:customStyle="1" w:styleId="BodyTextCentered">
    <w:name w:val="Body Text Centered"/>
    <w:basedOn w:val="BodyText"/>
    <w:rsid w:val="004265BC"/>
    <w:pPr>
      <w:spacing w:before="240"/>
      <w:jc w:val="center"/>
    </w:pPr>
  </w:style>
  <w:style w:type="paragraph" w:customStyle="1" w:styleId="Days">
    <w:name w:val="Days"/>
    <w:basedOn w:val="Normal"/>
    <w:rsid w:val="004265BC"/>
    <w:pPr>
      <w:spacing w:before="40" w:after="40"/>
      <w:jc w:val="center"/>
    </w:pPr>
    <w:rPr>
      <w:rFonts w:ascii="Corbel" w:eastAsia="MS PMincho" w:hAnsi="Corbel"/>
      <w:color w:val="7F7F7F"/>
    </w:rPr>
  </w:style>
  <w:style w:type="table" w:customStyle="1" w:styleId="TableCalendar">
    <w:name w:val="Table Calendar"/>
    <w:basedOn w:val="TableNormal"/>
    <w:rsid w:val="004265BC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TableText">
    <w:name w:val="Table Text"/>
    <w:basedOn w:val="Normal"/>
    <w:uiPriority w:val="99"/>
    <w:rsid w:val="004265BC"/>
    <w:pPr>
      <w:spacing w:before="40" w:after="40"/>
    </w:pPr>
    <w:rPr>
      <w:rFonts w:ascii="Corbel" w:eastAsia="MS PMincho" w:hAnsi="Corbel"/>
      <w:sz w:val="18"/>
      <w:szCs w:val="18"/>
    </w:rPr>
  </w:style>
  <w:style w:type="paragraph" w:customStyle="1" w:styleId="Dates">
    <w:name w:val="Dates"/>
    <w:basedOn w:val="Normal"/>
    <w:rsid w:val="004265BC"/>
    <w:pPr>
      <w:jc w:val="right"/>
    </w:pPr>
    <w:rPr>
      <w:rFonts w:ascii="Corbel" w:eastAsia="MS PMincho" w:hAnsi="Corbel"/>
      <w:color w:val="7F7F7F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265B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265BC"/>
  </w:style>
  <w:style w:type="paragraph" w:styleId="BlockText">
    <w:name w:val="Block Text"/>
    <w:basedOn w:val="Normal"/>
    <w:semiHidden/>
    <w:unhideWhenUsed/>
    <w:rsid w:val="004265BC"/>
    <w:pPr>
      <w:pBdr>
        <w:top w:val="single" w:sz="2" w:space="10" w:color="92BC00" w:shadow="1"/>
        <w:left w:val="single" w:sz="2" w:space="10" w:color="92BC00" w:shadow="1"/>
        <w:bottom w:val="single" w:sz="2" w:space="10" w:color="92BC00" w:shadow="1"/>
        <w:right w:val="single" w:sz="2" w:space="10" w:color="92BC00" w:shadow="1"/>
      </w:pBdr>
      <w:ind w:left="1152" w:right="1152"/>
    </w:pPr>
    <w:rPr>
      <w:i/>
      <w:iCs/>
      <w:color w:val="92BC00"/>
    </w:rPr>
  </w:style>
  <w:style w:type="paragraph" w:styleId="BodyText2">
    <w:name w:val="Body Text 2"/>
    <w:basedOn w:val="Normal"/>
    <w:link w:val="BodyText2Char"/>
    <w:semiHidden/>
    <w:unhideWhenUsed/>
    <w:rsid w:val="004265B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265B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4265B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65BC"/>
    <w:pPr>
      <w:spacing w:after="0" w:line="240" w:lineRule="auto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4265BC"/>
    <w:rPr>
      <w:sz w:val="20"/>
    </w:rPr>
  </w:style>
  <w:style w:type="character" w:customStyle="1" w:styleId="BodyText2Char">
    <w:name w:val="Body Text 2 Char"/>
    <w:link w:val="BodyText2"/>
    <w:semiHidden/>
    <w:rsid w:val="004265BC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265BC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sid w:val="004265BC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265B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sid w:val="004265BC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265B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4265B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265BC"/>
    <w:pPr>
      <w:spacing w:after="200"/>
    </w:pPr>
    <w:rPr>
      <w:b/>
      <w:bCs/>
      <w:color w:val="92BC00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65BC"/>
    <w:pPr>
      <w:ind w:left="4320"/>
    </w:pPr>
  </w:style>
  <w:style w:type="character" w:customStyle="1" w:styleId="ClosingChar">
    <w:name w:val="Closing Char"/>
    <w:link w:val="Closing"/>
    <w:semiHidden/>
    <w:rsid w:val="004265BC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265BC"/>
    <w:rPr>
      <w:szCs w:val="20"/>
    </w:rPr>
  </w:style>
  <w:style w:type="character" w:customStyle="1" w:styleId="CommentTextChar">
    <w:name w:val="Comment Text Char"/>
    <w:link w:val="CommentText"/>
    <w:semiHidden/>
    <w:rsid w:val="00426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C"/>
    <w:rPr>
      <w:b/>
      <w:bCs/>
    </w:rPr>
  </w:style>
  <w:style w:type="character" w:customStyle="1" w:styleId="CommentSubjectChar">
    <w:name w:val="Comment Subject Char"/>
    <w:link w:val="CommentSubject"/>
    <w:semiHidden/>
    <w:rsid w:val="004265B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265BC"/>
  </w:style>
  <w:style w:type="character" w:customStyle="1" w:styleId="DateChar">
    <w:name w:val="Date Char"/>
    <w:link w:val="Date"/>
    <w:semiHidden/>
    <w:rsid w:val="004265BC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265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4265B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265BC"/>
  </w:style>
  <w:style w:type="character" w:customStyle="1" w:styleId="E-mailSignatureChar">
    <w:name w:val="E-mail Signature Char"/>
    <w:link w:val="E-mailSignature"/>
    <w:semiHidden/>
    <w:rsid w:val="004265BC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265BC"/>
    <w:rPr>
      <w:szCs w:val="20"/>
    </w:rPr>
  </w:style>
  <w:style w:type="character" w:customStyle="1" w:styleId="EndnoteTextChar">
    <w:name w:val="Endnote Text Char"/>
    <w:link w:val="EndnoteText"/>
    <w:semiHidden/>
    <w:rsid w:val="004265B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265BC"/>
    <w:pPr>
      <w:framePr w:w="7920" w:h="1980" w:hRule="exact" w:hSpace="180" w:wrap="auto" w:hAnchor="page" w:xAlign="center" w:yAlign="bottom"/>
      <w:ind w:left="2880"/>
    </w:pPr>
    <w:rPr>
      <w:rFonts w:ascii="Cooper Black" w:eastAsia="MS PMincho" w:hAnsi="Cooper Black"/>
    </w:rPr>
  </w:style>
  <w:style w:type="paragraph" w:styleId="EnvelopeReturn">
    <w:name w:val="envelope return"/>
    <w:basedOn w:val="Normal"/>
    <w:semiHidden/>
    <w:unhideWhenUsed/>
    <w:rsid w:val="004265BC"/>
    <w:rPr>
      <w:rFonts w:ascii="Cooper Black" w:hAnsi="Cooper Black"/>
      <w:szCs w:val="20"/>
    </w:rPr>
  </w:style>
  <w:style w:type="paragraph" w:styleId="Footer">
    <w:name w:val="footer"/>
    <w:basedOn w:val="Normal"/>
    <w:link w:val="FooterChar"/>
    <w:semiHidden/>
    <w:unhideWhenUsed/>
    <w:rsid w:val="004265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4265BC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265BC"/>
    <w:rPr>
      <w:szCs w:val="20"/>
    </w:rPr>
  </w:style>
  <w:style w:type="character" w:customStyle="1" w:styleId="FootnoteTextChar">
    <w:name w:val="Footnote Text Char"/>
    <w:link w:val="FootnoteText"/>
    <w:semiHidden/>
    <w:rsid w:val="004265BC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265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4265BC"/>
    <w:rPr>
      <w:sz w:val="20"/>
    </w:rPr>
  </w:style>
  <w:style w:type="character" w:customStyle="1" w:styleId="Heading1Char">
    <w:name w:val="Heading 1 Char"/>
    <w:link w:val="Heading1"/>
    <w:rsid w:val="004265BC"/>
    <w:rPr>
      <w:rFonts w:ascii="Cooper Black" w:eastAsia="MS PMincho" w:hAnsi="Cooper Black" w:cs="Times New Roman"/>
      <w:b/>
      <w:bCs/>
      <w:color w:val="6D8C00"/>
      <w:sz w:val="28"/>
      <w:szCs w:val="28"/>
    </w:rPr>
  </w:style>
  <w:style w:type="character" w:customStyle="1" w:styleId="Heading2Char">
    <w:name w:val="Heading 2 Char"/>
    <w:link w:val="Heading2"/>
    <w:semiHidden/>
    <w:rsid w:val="004265BC"/>
    <w:rPr>
      <w:rFonts w:ascii="Cooper Black" w:eastAsia="MS PMincho" w:hAnsi="Cooper Black" w:cs="Times New Roman"/>
      <w:b/>
      <w:bCs/>
      <w:color w:val="92BC00"/>
      <w:sz w:val="26"/>
      <w:szCs w:val="26"/>
    </w:rPr>
  </w:style>
  <w:style w:type="character" w:customStyle="1" w:styleId="Heading3Char">
    <w:name w:val="Heading 3 Char"/>
    <w:link w:val="Heading3"/>
    <w:semiHidden/>
    <w:rsid w:val="004265BC"/>
    <w:rPr>
      <w:rFonts w:ascii="Cooper Black" w:eastAsia="MS PMincho" w:hAnsi="Cooper Black" w:cs="Times New Roman"/>
      <w:b/>
      <w:bCs/>
      <w:color w:val="92BC00"/>
      <w:sz w:val="20"/>
    </w:rPr>
  </w:style>
  <w:style w:type="character" w:customStyle="1" w:styleId="Heading4Char">
    <w:name w:val="Heading 4 Char"/>
    <w:link w:val="Heading4"/>
    <w:semiHidden/>
    <w:rsid w:val="004265BC"/>
    <w:rPr>
      <w:rFonts w:ascii="Cooper Black" w:eastAsia="MS PMincho" w:hAnsi="Cooper Black" w:cs="Times New Roman"/>
      <w:b/>
      <w:bCs/>
      <w:i/>
      <w:iCs/>
      <w:color w:val="92BC00"/>
      <w:sz w:val="20"/>
    </w:rPr>
  </w:style>
  <w:style w:type="character" w:customStyle="1" w:styleId="Heading5Char">
    <w:name w:val="Heading 5 Char"/>
    <w:link w:val="Heading5"/>
    <w:semiHidden/>
    <w:rsid w:val="004265BC"/>
    <w:rPr>
      <w:rFonts w:ascii="Cooper Black" w:eastAsia="MS PMincho" w:hAnsi="Cooper Black" w:cs="Times New Roman"/>
      <w:color w:val="485D00"/>
      <w:sz w:val="20"/>
    </w:rPr>
  </w:style>
  <w:style w:type="character" w:customStyle="1" w:styleId="Heading6Char">
    <w:name w:val="Heading 6 Char"/>
    <w:link w:val="Heading6"/>
    <w:semiHidden/>
    <w:rsid w:val="004265BC"/>
    <w:rPr>
      <w:rFonts w:ascii="Cooper Black" w:eastAsia="MS PMincho" w:hAnsi="Cooper Black" w:cs="Times New Roman"/>
      <w:i/>
      <w:iCs/>
      <w:color w:val="485D00"/>
      <w:sz w:val="20"/>
    </w:rPr>
  </w:style>
  <w:style w:type="character" w:customStyle="1" w:styleId="Heading7Char">
    <w:name w:val="Heading 7 Char"/>
    <w:link w:val="Heading7"/>
    <w:semiHidden/>
    <w:rsid w:val="004265BC"/>
    <w:rPr>
      <w:rFonts w:ascii="Cooper Black" w:eastAsia="MS PMincho" w:hAnsi="Cooper Black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sid w:val="004265BC"/>
    <w:rPr>
      <w:rFonts w:ascii="Cooper Black" w:eastAsia="MS PMincho" w:hAnsi="Cooper Black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sid w:val="004265BC"/>
    <w:rPr>
      <w:rFonts w:ascii="Cooper Black" w:eastAsia="MS PMincho" w:hAnsi="Cooper Black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265BC"/>
    <w:rPr>
      <w:i/>
      <w:iCs/>
    </w:rPr>
  </w:style>
  <w:style w:type="character" w:customStyle="1" w:styleId="HTMLAddressChar">
    <w:name w:val="HTML Address Char"/>
    <w:link w:val="HTMLAddress"/>
    <w:semiHidden/>
    <w:rsid w:val="004265BC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265BC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sid w:val="004265B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265BC"/>
    <w:pPr>
      <w:ind w:left="200" w:hanging="200"/>
    </w:pPr>
    <w:rPr>
      <w:rFonts w:ascii="Corbel" w:eastAsia="MS PMincho" w:hAnsi="Corbel"/>
      <w:szCs w:val="22"/>
    </w:rPr>
  </w:style>
  <w:style w:type="paragraph" w:styleId="Index2">
    <w:name w:val="index 2"/>
    <w:basedOn w:val="Normal"/>
    <w:next w:val="Normal"/>
    <w:autoRedefine/>
    <w:semiHidden/>
    <w:unhideWhenUsed/>
    <w:rsid w:val="004265BC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265BC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265BC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265BC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265BC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265BC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265BC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265BC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265BC"/>
    <w:rPr>
      <w:rFonts w:ascii="Cooper Black" w:hAnsi="Cooper Black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265BC"/>
    <w:pPr>
      <w:pBdr>
        <w:bottom w:val="single" w:sz="4" w:space="4" w:color="92BC00"/>
      </w:pBdr>
      <w:spacing w:before="200" w:after="280"/>
      <w:ind w:left="936" w:right="936"/>
    </w:pPr>
    <w:rPr>
      <w:rFonts w:ascii="Corbel" w:eastAsia="MS PMincho" w:hAnsi="Corbel"/>
      <w:b/>
      <w:bCs/>
      <w:i/>
      <w:iCs/>
      <w:color w:val="92BC00"/>
      <w:szCs w:val="22"/>
    </w:rPr>
  </w:style>
  <w:style w:type="character" w:customStyle="1" w:styleId="IntenseQuoteChar">
    <w:name w:val="Intense Quote Char"/>
    <w:link w:val="IntenseQuote"/>
    <w:rsid w:val="004265BC"/>
    <w:rPr>
      <w:b/>
      <w:bCs/>
      <w:i/>
      <w:iCs/>
      <w:color w:val="92BC00"/>
      <w:sz w:val="20"/>
    </w:rPr>
  </w:style>
  <w:style w:type="paragraph" w:styleId="List">
    <w:name w:val="List"/>
    <w:basedOn w:val="Normal"/>
    <w:semiHidden/>
    <w:unhideWhenUsed/>
    <w:rsid w:val="004265BC"/>
    <w:pPr>
      <w:ind w:left="360" w:hanging="360"/>
      <w:contextualSpacing/>
    </w:pPr>
    <w:rPr>
      <w:rFonts w:ascii="Corbel" w:eastAsia="MS PMincho" w:hAnsi="Corbel"/>
      <w:szCs w:val="22"/>
    </w:rPr>
  </w:style>
  <w:style w:type="paragraph" w:styleId="List2">
    <w:name w:val="List 2"/>
    <w:basedOn w:val="Normal"/>
    <w:semiHidden/>
    <w:unhideWhenUsed/>
    <w:rsid w:val="004265B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265B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265B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265B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265BC"/>
    <w:pPr>
      <w:numPr>
        <w:numId w:val="1"/>
      </w:numPr>
      <w:contextualSpacing/>
    </w:pPr>
    <w:rPr>
      <w:rFonts w:ascii="Corbel" w:eastAsia="MS PMincho" w:hAnsi="Corbel"/>
      <w:szCs w:val="22"/>
    </w:rPr>
  </w:style>
  <w:style w:type="paragraph" w:styleId="ListBullet2">
    <w:name w:val="List Bullet 2"/>
    <w:basedOn w:val="Normal"/>
    <w:semiHidden/>
    <w:unhideWhenUsed/>
    <w:rsid w:val="004265B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65B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65B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65B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65B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265B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265B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265B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265B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265B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265B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65B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65B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265B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265BC"/>
    <w:pPr>
      <w:ind w:left="720"/>
      <w:contextualSpacing/>
    </w:pPr>
    <w:rPr>
      <w:rFonts w:ascii="Corbel" w:eastAsia="MS PMincho" w:hAnsi="Corbel"/>
      <w:szCs w:val="22"/>
    </w:rPr>
  </w:style>
  <w:style w:type="paragraph" w:styleId="MacroText">
    <w:name w:val="macro"/>
    <w:link w:val="MacroTextChar"/>
    <w:semiHidden/>
    <w:unhideWhenUsed/>
    <w:rsid w:val="004265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sid w:val="004265B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265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oper Black" w:hAnsi="Cooper Black"/>
    </w:rPr>
  </w:style>
  <w:style w:type="character" w:customStyle="1" w:styleId="MessageHeaderChar">
    <w:name w:val="Message Header Char"/>
    <w:link w:val="MessageHeader"/>
    <w:semiHidden/>
    <w:rsid w:val="004265BC"/>
    <w:rPr>
      <w:rFonts w:ascii="Cooper Black" w:eastAsia="MS PMincho" w:hAnsi="Cooper Black" w:cs="Times New Roman"/>
      <w:sz w:val="24"/>
      <w:szCs w:val="24"/>
      <w:shd w:val="pct20" w:color="auto" w:fill="auto"/>
    </w:rPr>
  </w:style>
  <w:style w:type="paragraph" w:styleId="NoSpacing">
    <w:name w:val="No Spacing"/>
    <w:qFormat/>
    <w:rsid w:val="004265BC"/>
    <w:rPr>
      <w:szCs w:val="22"/>
    </w:rPr>
  </w:style>
  <w:style w:type="paragraph" w:styleId="NormalWeb">
    <w:name w:val="Normal (Web)"/>
    <w:basedOn w:val="Normal"/>
    <w:semiHidden/>
    <w:unhideWhenUsed/>
    <w:rsid w:val="004265BC"/>
  </w:style>
  <w:style w:type="paragraph" w:styleId="NormalIndent">
    <w:name w:val="Normal Indent"/>
    <w:basedOn w:val="Normal"/>
    <w:semiHidden/>
    <w:unhideWhenUsed/>
    <w:rsid w:val="004265BC"/>
    <w:pPr>
      <w:ind w:left="720"/>
    </w:pPr>
    <w:rPr>
      <w:rFonts w:ascii="Corbel" w:eastAsia="MS PMincho" w:hAnsi="Corbel"/>
      <w:szCs w:val="22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4265BC"/>
  </w:style>
  <w:style w:type="character" w:customStyle="1" w:styleId="NoteHeadingChar">
    <w:name w:val="Note Heading Char"/>
    <w:link w:val="NoteHeading"/>
    <w:semiHidden/>
    <w:rsid w:val="004265BC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265BC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4265B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265BC"/>
    <w:rPr>
      <w:rFonts w:ascii="Corbel" w:eastAsia="MS PMincho" w:hAnsi="Corbel"/>
      <w:i/>
      <w:iCs/>
      <w:color w:val="000000"/>
      <w:szCs w:val="22"/>
    </w:rPr>
  </w:style>
  <w:style w:type="character" w:customStyle="1" w:styleId="QuoteChar">
    <w:name w:val="Quote Char"/>
    <w:link w:val="Quote"/>
    <w:rsid w:val="004265BC"/>
    <w:rPr>
      <w:i/>
      <w:iCs/>
      <w:color w:val="000000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65BC"/>
  </w:style>
  <w:style w:type="character" w:customStyle="1" w:styleId="SalutationChar">
    <w:name w:val="Salutation Char"/>
    <w:link w:val="Salutation"/>
    <w:semiHidden/>
    <w:rsid w:val="004265BC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265BC"/>
    <w:pPr>
      <w:ind w:left="4320"/>
    </w:pPr>
  </w:style>
  <w:style w:type="character" w:customStyle="1" w:styleId="SignatureChar">
    <w:name w:val="Signature Char"/>
    <w:link w:val="Signature"/>
    <w:semiHidden/>
    <w:rsid w:val="004265BC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4265BC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265BC"/>
  </w:style>
  <w:style w:type="paragraph" w:styleId="TOAHeading">
    <w:name w:val="toa heading"/>
    <w:basedOn w:val="Normal"/>
    <w:next w:val="Normal"/>
    <w:semiHidden/>
    <w:unhideWhenUsed/>
    <w:rsid w:val="004265BC"/>
    <w:pPr>
      <w:spacing w:before="120"/>
    </w:pPr>
    <w:rPr>
      <w:rFonts w:ascii="Cooper Black" w:hAnsi="Cooper Black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4265BC"/>
    <w:pPr>
      <w:spacing w:after="100"/>
    </w:pPr>
    <w:rPr>
      <w:rFonts w:ascii="Corbel" w:eastAsia="MS PMincho" w:hAnsi="Corbel"/>
      <w:szCs w:val="22"/>
    </w:rPr>
  </w:style>
  <w:style w:type="paragraph" w:styleId="TOC2">
    <w:name w:val="toc 2"/>
    <w:basedOn w:val="Normal"/>
    <w:next w:val="Normal"/>
    <w:autoRedefine/>
    <w:semiHidden/>
    <w:unhideWhenUsed/>
    <w:rsid w:val="004265BC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265BC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265BC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265BC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265BC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265BC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265BC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265BC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265BC"/>
    <w:pPr>
      <w:outlineLvl w:val="9"/>
    </w:pPr>
  </w:style>
  <w:style w:type="character" w:styleId="Hyperlink">
    <w:name w:val="Hyperlink"/>
    <w:uiPriority w:val="99"/>
    <w:unhideWhenUsed/>
    <w:rsid w:val="00792AE0"/>
    <w:rPr>
      <w:color w:val="0000FF"/>
      <w:u w:val="single"/>
    </w:rPr>
  </w:style>
  <w:style w:type="table" w:styleId="TableGrid">
    <w:name w:val="Table Grid"/>
    <w:basedOn w:val="TableNormal"/>
    <w:rsid w:val="001B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B6A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8:Office:Media:Templates:Calendars:Vertical%20Calendar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7446B-3253-D746-83D3-65409E2F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Macintosh%20HD:Applications:Microsoft%20Office%202008:Office:Media:Templates:Calendars:Vertical%20Calendar.dotx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1215</CharactersWithSpaces>
  <SharedDoc>false</SharedDoc>
  <HyperlinkBase/>
  <HLinks>
    <vt:vector size="6" baseType="variant">
      <vt:variant>
        <vt:i4>95</vt:i4>
      </vt:variant>
      <vt:variant>
        <vt:i4>0</vt:i4>
      </vt:variant>
      <vt:variant>
        <vt:i4>0</vt:i4>
      </vt:variant>
      <vt:variant>
        <vt:i4>5</vt:i4>
      </vt:variant>
      <vt:variant>
        <vt:lpwstr>mailto:NaMacatering@hotmail.com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Belen</dc:creator>
  <cp:keywords/>
  <dc:description/>
  <cp:lastModifiedBy>Acosta, Joseph A</cp:lastModifiedBy>
  <cp:revision>2</cp:revision>
  <cp:lastPrinted>2025-01-14T18:12:00Z</cp:lastPrinted>
  <dcterms:created xsi:type="dcterms:W3CDTF">2025-03-31T01:04:00Z</dcterms:created>
  <dcterms:modified xsi:type="dcterms:W3CDTF">2025-03-31T01:04:00Z</dcterms:modified>
  <cp:category/>
</cp:coreProperties>
</file>